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D1" w:rsidRDefault="005671D1" w:rsidP="0043467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</w:pPr>
      <w:bookmarkStart w:id="0" w:name="_GoBack"/>
      <w:bookmarkEnd w:id="0"/>
    </w:p>
    <w:p w:rsidR="005671D1" w:rsidRPr="00434673" w:rsidRDefault="005671D1" w:rsidP="00B7688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sz w:val="30"/>
          <w:szCs w:val="30"/>
          <w:lang w:eastAsia="pl-PL"/>
        </w:rPr>
      </w:pPr>
      <w:r w:rsidRPr="00434673"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  <w:t>SZKOLNY ZESTAW PROGRAMÓW NAUCZANIA</w:t>
      </w:r>
    </w:p>
    <w:p w:rsidR="005671D1" w:rsidRDefault="005671D1" w:rsidP="009458A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sz w:val="30"/>
          <w:szCs w:val="30"/>
          <w:lang w:eastAsia="pl-PL"/>
        </w:rPr>
      </w:pPr>
      <w:r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  <w:t>ROK SZKOLNY 2016</w:t>
      </w:r>
      <w:r w:rsidRPr="00434673"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  <w:t>/201</w:t>
      </w:r>
      <w:r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  <w:t>7</w:t>
      </w:r>
    </w:p>
    <w:p w:rsidR="005671D1" w:rsidRDefault="005671D1" w:rsidP="009458A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sz w:val="30"/>
          <w:szCs w:val="30"/>
          <w:lang w:eastAsia="pl-PL"/>
        </w:rPr>
      </w:pPr>
      <w:r w:rsidRPr="00434673">
        <w:rPr>
          <w:rFonts w:ascii="Times New Roman" w:hAnsi="Times New Roman"/>
          <w:sz w:val="30"/>
          <w:szCs w:val="30"/>
          <w:lang w:eastAsia="pl-PL"/>
        </w:rPr>
        <w:t>ODDZIAŁ PRZEDSZKOLNY</w:t>
      </w:r>
    </w:p>
    <w:p w:rsidR="005671D1" w:rsidRPr="00434673" w:rsidRDefault="005671D1" w:rsidP="009458A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sz w:val="30"/>
          <w:szCs w:val="30"/>
          <w:lang w:eastAsia="pl-PL"/>
        </w:rPr>
      </w:pPr>
      <w:r>
        <w:rPr>
          <w:rFonts w:ascii="Times New Roman" w:hAnsi="Times New Roman"/>
          <w:sz w:val="30"/>
          <w:szCs w:val="30"/>
          <w:lang w:eastAsia="pl-PL"/>
        </w:rPr>
        <w:t>KLASY I – VI</w:t>
      </w:r>
    </w:p>
    <w:p w:rsidR="005671D1" w:rsidRPr="00434673" w:rsidRDefault="005671D1" w:rsidP="00B76881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1"/>
          <w:szCs w:val="21"/>
          <w:lang w:eastAsia="pl-PL"/>
        </w:rPr>
      </w:pPr>
      <w:r w:rsidRPr="00434673">
        <w:rPr>
          <w:rFonts w:ascii="Times New Roman" w:hAnsi="Times New Roman"/>
          <w:sz w:val="21"/>
          <w:szCs w:val="21"/>
          <w:lang w:eastAsia="pl-PL"/>
        </w:rPr>
        <w:t> </w:t>
      </w:r>
    </w:p>
    <w:tbl>
      <w:tblPr>
        <w:tblW w:w="94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0A0"/>
      </w:tblPr>
      <w:tblGrid>
        <w:gridCol w:w="634"/>
        <w:gridCol w:w="1647"/>
        <w:gridCol w:w="796"/>
        <w:gridCol w:w="2281"/>
        <w:gridCol w:w="2044"/>
        <w:gridCol w:w="2033"/>
      </w:tblGrid>
      <w:tr w:rsidR="005671D1" w:rsidRPr="008A34DB" w:rsidTr="00BB5574">
        <w:tc>
          <w:tcPr>
            <w:tcW w:w="630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before="360" w:after="360" w:line="210" w:lineRule="atLeast"/>
              <w:jc w:val="center"/>
              <w:textAlignment w:val="baseline"/>
              <w:outlineLvl w:val="1"/>
              <w:rPr>
                <w:rFonts w:ascii="Times New Roman" w:hAnsi="Times New Roman"/>
                <w:sz w:val="30"/>
                <w:szCs w:val="30"/>
                <w:lang w:eastAsia="pl-PL"/>
              </w:rPr>
            </w:pPr>
            <w:r w:rsidRPr="00434673">
              <w:rPr>
                <w:rFonts w:ascii="Times New Roman" w:hAnsi="Times New Roman"/>
                <w:sz w:val="30"/>
                <w:szCs w:val="30"/>
                <w:lang w:eastAsia="pl-PL"/>
              </w:rPr>
              <w:t>Lp.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  <w:lang w:eastAsia="pl-PL"/>
              </w:rPr>
              <w:t>Nazwa zajęć edukacyjnych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  <w:lang w:eastAsia="pl-PL"/>
              </w:rPr>
              <w:t>Klasa</w:t>
            </w:r>
          </w:p>
        </w:tc>
        <w:tc>
          <w:tcPr>
            <w:tcW w:w="3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  <w:lang w:eastAsia="pl-PL"/>
              </w:rPr>
              <w:t>Ty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  <w:lang w:eastAsia="pl-PL"/>
              </w:rPr>
              <w:t>t</w:t>
            </w:r>
            <w:r w:rsidRPr="00434673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  <w:lang w:eastAsia="pl-PL"/>
              </w:rPr>
              <w:t>uł programu</w:t>
            </w:r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0" w:line="210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34673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Autor/autorzy</w:t>
            </w:r>
          </w:p>
        </w:tc>
        <w:tc>
          <w:tcPr>
            <w:tcW w:w="3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b/>
                <w:bCs/>
                <w:sz w:val="21"/>
                <w:szCs w:val="21"/>
                <w:bdr w:val="none" w:sz="0" w:space="0" w:color="auto" w:frame="1"/>
                <w:lang w:eastAsia="pl-PL"/>
              </w:rPr>
              <w:t>Numer programu w szkolnym zestawie programów nauczania</w:t>
            </w:r>
          </w:p>
        </w:tc>
      </w:tr>
      <w:tr w:rsidR="005671D1" w:rsidRPr="008A34DB" w:rsidTr="00BB5574">
        <w:tc>
          <w:tcPr>
            <w:tcW w:w="630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Wychowanie przedszkolne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0</w:t>
            </w:r>
          </w:p>
        </w:tc>
        <w:tc>
          <w:tcPr>
            <w:tcW w:w="3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F76BA7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,,Kolorowy start”</w:t>
            </w:r>
          </w:p>
          <w:p w:rsidR="005671D1" w:rsidRPr="00D235B6" w:rsidRDefault="005671D1" w:rsidP="00F76BA7">
            <w:pPr>
              <w:spacing w:after="240" w:line="240" w:lineRule="auto"/>
              <w:textAlignment w:val="baseline"/>
              <w:rPr>
                <w:rFonts w:ascii="Times New Roman" w:hAnsi="Times New Roman"/>
                <w:b/>
                <w:sz w:val="21"/>
                <w:szCs w:val="21"/>
                <w:lang w:eastAsia="pl-PL"/>
              </w:rPr>
            </w:pPr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Wiesława Żaba- Żabińska</w:t>
            </w:r>
          </w:p>
        </w:tc>
        <w:tc>
          <w:tcPr>
            <w:tcW w:w="3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1-(0)-SP14/w.p./13/14</w:t>
            </w:r>
          </w:p>
        </w:tc>
      </w:tr>
      <w:tr w:rsidR="005671D1" w:rsidRPr="008A34DB" w:rsidTr="00B76881">
        <w:trPr>
          <w:trHeight w:val="1501"/>
        </w:trPr>
        <w:tc>
          <w:tcPr>
            <w:tcW w:w="630" w:type="dxa"/>
            <w:vMerge w:val="restart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Edukacja wczesnoszkolna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3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"Program edukacji wczesn</w:t>
            </w: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 xml:space="preserve">oszkolnej. „Nasz elementarz” kl.1 </w:t>
            </w:r>
            <w:r w:rsidRPr="00D235B6"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  <w:t>Dotacja MEN</w:t>
            </w:r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Maria Lorek,</w:t>
            </w:r>
          </w:p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Lidia Wallman</w:t>
            </w:r>
          </w:p>
        </w:tc>
        <w:tc>
          <w:tcPr>
            <w:tcW w:w="3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2-(I)-SP14/e.w./13/14</w:t>
            </w:r>
          </w:p>
        </w:tc>
      </w:tr>
      <w:tr w:rsidR="005671D1" w:rsidRPr="008A34DB" w:rsidTr="007A0CA8">
        <w:trPr>
          <w:trHeight w:val="4544"/>
        </w:trPr>
        <w:tc>
          <w:tcPr>
            <w:tcW w:w="0" w:type="auto"/>
            <w:vMerge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671D1" w:rsidRPr="00434673" w:rsidRDefault="005671D1" w:rsidP="00BB557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671D1" w:rsidRPr="00434673" w:rsidRDefault="005671D1" w:rsidP="00BB557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76881">
            <w:pPr>
              <w:spacing w:after="24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III</w:t>
            </w:r>
          </w:p>
        </w:tc>
        <w:tc>
          <w:tcPr>
            <w:tcW w:w="3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„Program edukacji Wczesnoszkolnej” „Nasza szkoła” kl.2</w:t>
            </w:r>
            <w:r w:rsidRPr="00D235B6"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  <w:t xml:space="preserve"> Dotacja MEN</w:t>
            </w:r>
          </w:p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Program nauczania dla I</w:t>
            </w: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 xml:space="preserve"> etapu edukacji wczesnoszkolnej</w:t>
            </w:r>
          </w:p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D235B6"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  <w:t>Dotacja MEN</w:t>
            </w: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 xml:space="preserve"> </w:t>
            </w:r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8A34DB" w:rsidRDefault="005671D1" w:rsidP="00F63440">
            <w:pPr>
              <w:pStyle w:val="NoSpacing"/>
              <w:rPr>
                <w:rFonts w:ascii="Times New Roman" w:hAnsi="Times New Roman"/>
                <w:lang w:eastAsia="pl-PL"/>
              </w:rPr>
            </w:pPr>
            <w:r w:rsidRPr="008A34DB">
              <w:rPr>
                <w:rFonts w:ascii="Times New Roman" w:hAnsi="Times New Roman"/>
                <w:lang w:eastAsia="pl-PL"/>
              </w:rPr>
              <w:t xml:space="preserve">Lorek M. </w:t>
            </w:r>
          </w:p>
          <w:p w:rsidR="005671D1" w:rsidRPr="008A34DB" w:rsidRDefault="005671D1" w:rsidP="00F63440">
            <w:pPr>
              <w:pStyle w:val="NoSpacing"/>
              <w:rPr>
                <w:rFonts w:ascii="Times New Roman" w:hAnsi="Times New Roman"/>
                <w:lang w:eastAsia="pl-PL"/>
              </w:rPr>
            </w:pPr>
            <w:r w:rsidRPr="008A34DB">
              <w:rPr>
                <w:rFonts w:ascii="Times New Roman" w:hAnsi="Times New Roman"/>
                <w:lang w:eastAsia="pl-PL"/>
              </w:rPr>
              <w:t>Zatorska M.</w:t>
            </w:r>
          </w:p>
          <w:p w:rsidR="005671D1" w:rsidRPr="00F63440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  <w:p w:rsidR="005671D1" w:rsidRPr="008A34DB" w:rsidRDefault="005671D1" w:rsidP="006100E5">
            <w:pPr>
              <w:pStyle w:val="NoSpacing"/>
              <w:rPr>
                <w:lang w:eastAsia="pl-PL"/>
              </w:rPr>
            </w:pPr>
          </w:p>
          <w:p w:rsidR="005671D1" w:rsidRPr="008A34DB" w:rsidRDefault="005671D1" w:rsidP="00F63440">
            <w:pPr>
              <w:pStyle w:val="NoSpacing"/>
              <w:rPr>
                <w:lang w:eastAsia="pl-PL"/>
              </w:rPr>
            </w:pPr>
          </w:p>
        </w:tc>
        <w:tc>
          <w:tcPr>
            <w:tcW w:w="3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2-(II, III)-SP14/e.w./13/14</w:t>
            </w:r>
          </w:p>
        </w:tc>
      </w:tr>
      <w:tr w:rsidR="005671D1" w:rsidRPr="008A34DB" w:rsidTr="00DA7681">
        <w:trPr>
          <w:trHeight w:val="1145"/>
        </w:trPr>
        <w:tc>
          <w:tcPr>
            <w:tcW w:w="630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Język polski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DA7681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  <w:p w:rsidR="005671D1" w:rsidRPr="00434673" w:rsidRDefault="005671D1" w:rsidP="00DA7681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IV</w:t>
            </w:r>
          </w:p>
        </w:tc>
        <w:tc>
          <w:tcPr>
            <w:tcW w:w="3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DA7681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  <w:p w:rsidR="005671D1" w:rsidRDefault="005671D1" w:rsidP="00DA7681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 xml:space="preserve">„Słowa na start” </w:t>
            </w:r>
          </w:p>
          <w:p w:rsidR="005671D1" w:rsidRPr="00D235B6" w:rsidRDefault="005671D1" w:rsidP="00DA7681">
            <w:pPr>
              <w:spacing w:after="240" w:line="240" w:lineRule="auto"/>
              <w:textAlignment w:val="baseline"/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</w:pPr>
            <w:r w:rsidRPr="00D235B6"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  <w:t>Dotacja</w:t>
            </w:r>
            <w:r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  <w:t xml:space="preserve"> 4 i 5 SP</w:t>
            </w:r>
          </w:p>
          <w:p w:rsidR="005671D1" w:rsidRPr="00D235B6" w:rsidRDefault="005671D1" w:rsidP="00DA7681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 xml:space="preserve">„Słowa na start” Podr. Liter. – kult.cz. 1 i 2 </w:t>
            </w:r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Marlena Derlukiewicz</w:t>
            </w:r>
          </w:p>
        </w:tc>
        <w:tc>
          <w:tcPr>
            <w:tcW w:w="3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3-(IV, V ,VI)-SP14/j.p./13/14</w:t>
            </w:r>
          </w:p>
        </w:tc>
      </w:tr>
    </w:tbl>
    <w:p w:rsidR="005671D1" w:rsidRPr="00434673" w:rsidRDefault="005671D1" w:rsidP="00B76881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1"/>
          <w:szCs w:val="21"/>
          <w:lang w:eastAsia="pl-PL"/>
        </w:rPr>
      </w:pPr>
      <w:r w:rsidRPr="00434673">
        <w:rPr>
          <w:rFonts w:ascii="Times New Roman" w:hAnsi="Times New Roman"/>
          <w:sz w:val="21"/>
          <w:szCs w:val="21"/>
          <w:lang w:eastAsia="pl-PL"/>
        </w:rPr>
        <w:t> </w:t>
      </w:r>
    </w:p>
    <w:tbl>
      <w:tblPr>
        <w:tblW w:w="1028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475"/>
        <w:gridCol w:w="35"/>
        <w:gridCol w:w="13"/>
        <w:gridCol w:w="1381"/>
        <w:gridCol w:w="245"/>
        <w:gridCol w:w="43"/>
        <w:gridCol w:w="2695"/>
        <w:gridCol w:w="245"/>
        <w:gridCol w:w="1881"/>
        <w:gridCol w:w="2268"/>
      </w:tblGrid>
      <w:tr w:rsidR="005671D1" w:rsidRPr="008A34DB" w:rsidTr="00D162F9">
        <w:tc>
          <w:tcPr>
            <w:tcW w:w="1475" w:type="dxa"/>
            <w:vMerge w:val="restart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4</w:t>
            </w: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.</w:t>
            </w:r>
          </w:p>
          <w:p w:rsidR="005671D1" w:rsidRPr="00434673" w:rsidRDefault="005671D1" w:rsidP="00DD4597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Język angielski</w:t>
            </w:r>
          </w:p>
        </w:tc>
        <w:tc>
          <w:tcPr>
            <w:tcW w:w="142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Język angielski</w:t>
            </w:r>
          </w:p>
        </w:tc>
        <w:tc>
          <w:tcPr>
            <w:tcW w:w="298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0</w:t>
            </w:r>
          </w:p>
        </w:tc>
        <w:tc>
          <w:tcPr>
            <w:tcW w:w="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18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Bez podręcznika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</w:tr>
      <w:tr w:rsidR="005671D1" w:rsidRPr="008A34DB" w:rsidTr="00D162F9">
        <w:tc>
          <w:tcPr>
            <w:tcW w:w="1475" w:type="dxa"/>
            <w:vMerge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671D1" w:rsidRPr="00434673" w:rsidRDefault="005671D1" w:rsidP="00BB557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671D1" w:rsidRPr="00434673" w:rsidRDefault="005671D1" w:rsidP="00BB557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139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I, II, III</w:t>
            </w:r>
          </w:p>
        </w:tc>
        <w:tc>
          <w:tcPr>
            <w:tcW w:w="298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Program nauczania języka angielskiego do edukacji wczesnoszkolnej. I etap edukacyjny klasy I-III szkoły podstawowej</w:t>
            </w:r>
            <w:r w:rsidRPr="00D235B6"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  <w:t xml:space="preserve"> Dotacja MEN</w:t>
            </w:r>
          </w:p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„New English Adventure cz. 1, 2,3”</w:t>
            </w:r>
          </w:p>
        </w:tc>
        <w:tc>
          <w:tcPr>
            <w:tcW w:w="212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8A34DB" w:rsidRDefault="005671D1" w:rsidP="00AD017F">
            <w:pPr>
              <w:pStyle w:val="NoSpacing"/>
              <w:rPr>
                <w:rFonts w:ascii="Times New Roman" w:hAnsi="Times New Roman"/>
                <w:lang w:val="en-US" w:eastAsia="pl-PL"/>
              </w:rPr>
            </w:pPr>
            <w:r w:rsidRPr="008A34DB">
              <w:rPr>
                <w:lang w:val="en-US" w:eastAsia="pl-PL"/>
              </w:rPr>
              <w:t>A</w:t>
            </w:r>
            <w:r w:rsidRPr="008A34DB">
              <w:rPr>
                <w:rFonts w:ascii="Times New Roman" w:hAnsi="Times New Roman"/>
                <w:lang w:val="en-US" w:eastAsia="pl-PL"/>
              </w:rPr>
              <w:t>.Worrall</w:t>
            </w:r>
          </w:p>
          <w:p w:rsidR="005671D1" w:rsidRPr="008A34DB" w:rsidRDefault="005671D1" w:rsidP="00AD017F">
            <w:pPr>
              <w:pStyle w:val="NoSpacing"/>
              <w:rPr>
                <w:rFonts w:ascii="Times New Roman" w:hAnsi="Times New Roman"/>
                <w:lang w:val="en-US" w:eastAsia="pl-PL"/>
              </w:rPr>
            </w:pPr>
            <w:r w:rsidRPr="008A34DB">
              <w:rPr>
                <w:rFonts w:ascii="Times New Roman" w:hAnsi="Times New Roman"/>
                <w:lang w:val="en-US" w:eastAsia="pl-PL"/>
              </w:rPr>
              <w:t>V. Laubert</w:t>
            </w:r>
          </w:p>
          <w:p w:rsidR="005671D1" w:rsidRPr="008A34DB" w:rsidRDefault="005671D1" w:rsidP="00AD017F">
            <w:pPr>
              <w:pStyle w:val="NoSpacing"/>
              <w:rPr>
                <w:rFonts w:ascii="Times New Roman" w:hAnsi="Times New Roman"/>
                <w:lang w:val="en-US" w:eastAsia="pl-PL"/>
              </w:rPr>
            </w:pPr>
            <w:r w:rsidRPr="008A34DB">
              <w:rPr>
                <w:rFonts w:ascii="Times New Roman" w:hAnsi="Times New Roman"/>
                <w:lang w:val="en-US" w:eastAsia="pl-PL"/>
              </w:rPr>
              <w:t>Lochowski T., Bruni C.</w:t>
            </w:r>
          </w:p>
          <w:p w:rsidR="005671D1" w:rsidRPr="00334CD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val="en-US" w:eastAsia="pl-PL"/>
              </w:rPr>
            </w:pP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4-(I, II, III)-SP14/j.a./13/14</w:t>
            </w:r>
          </w:p>
        </w:tc>
      </w:tr>
      <w:tr w:rsidR="005671D1" w:rsidRPr="008A34DB" w:rsidTr="00D162F9">
        <w:tc>
          <w:tcPr>
            <w:tcW w:w="1475" w:type="dxa"/>
            <w:vMerge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671D1" w:rsidRPr="00434673" w:rsidRDefault="005671D1" w:rsidP="00BB557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3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671D1" w:rsidRPr="00434673" w:rsidRDefault="005671D1" w:rsidP="00BB557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139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VI</w:t>
            </w:r>
          </w:p>
        </w:tc>
        <w:tc>
          <w:tcPr>
            <w:tcW w:w="298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D235B6">
            <w:pPr>
              <w:spacing w:after="240" w:line="240" w:lineRule="auto"/>
              <w:textAlignment w:val="baseline"/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 xml:space="preserve">Program nauczania języka angielskiego kl. </w:t>
            </w:r>
            <w:r w:rsidRPr="00D235B6">
              <w:rPr>
                <w:rFonts w:ascii="Times New Roman" w:hAnsi="Times New Roman"/>
                <w:sz w:val="21"/>
                <w:szCs w:val="21"/>
                <w:lang w:val="en-US" w:eastAsia="pl-PL"/>
              </w:rPr>
              <w:t>IV,V „World Explorer” Nowa Era</w:t>
            </w:r>
            <w:r w:rsidRPr="00D235B6"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  <w:t xml:space="preserve"> </w:t>
            </w:r>
          </w:p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</w:pPr>
            <w:r w:rsidRPr="00D235B6"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  <w:t>Dotacja</w:t>
            </w:r>
            <w:r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  <w:t xml:space="preserve"> 4 i 5 SP</w:t>
            </w:r>
          </w:p>
          <w:p w:rsidR="005671D1" w:rsidRPr="00D235B6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Program nauczania języka angielskiego dl</w:t>
            </w: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a klas IV-VI szkoły podstawowej</w:t>
            </w: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. II etap edukacyjny</w:t>
            </w: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 xml:space="preserve"> ”Sky High”2,sprawdzian szóstoklasisty wyd. Mc Millan - Pearson</w:t>
            </w:r>
          </w:p>
        </w:tc>
        <w:tc>
          <w:tcPr>
            <w:tcW w:w="212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D235B6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val="en-US" w:eastAsia="pl-PL"/>
              </w:rPr>
            </w:pPr>
            <w:r w:rsidRPr="00D235B6">
              <w:rPr>
                <w:rFonts w:ascii="Times New Roman" w:hAnsi="Times New Roman"/>
                <w:sz w:val="21"/>
                <w:szCs w:val="21"/>
                <w:lang w:val="en-US" w:eastAsia="pl-PL"/>
              </w:rPr>
              <w:t>Jennifer H. Crowford</w:t>
            </w:r>
          </w:p>
          <w:p w:rsidR="005671D1" w:rsidRPr="00D235B6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val="en-US" w:eastAsia="pl-PL"/>
              </w:rPr>
            </w:pPr>
            <w:r w:rsidRPr="00D235B6">
              <w:rPr>
                <w:rFonts w:ascii="Times New Roman" w:hAnsi="Times New Roman"/>
                <w:sz w:val="21"/>
                <w:szCs w:val="21"/>
                <w:lang w:val="en-US" w:eastAsia="pl-PL"/>
              </w:rPr>
              <w:t>B. Abbs,</w:t>
            </w:r>
          </w:p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D. Łoś Sapiewska</w:t>
            </w:r>
          </w:p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4-(IV, V, VI)-SP14/j.a./13/14</w:t>
            </w:r>
          </w:p>
        </w:tc>
      </w:tr>
      <w:tr w:rsidR="005671D1" w:rsidRPr="008A34DB" w:rsidTr="00D162F9">
        <w:tc>
          <w:tcPr>
            <w:tcW w:w="1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5</w:t>
            </w:r>
          </w:p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Matematyka</w:t>
            </w:r>
          </w:p>
        </w:tc>
        <w:tc>
          <w:tcPr>
            <w:tcW w:w="142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5C333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IV</w:t>
            </w:r>
          </w:p>
          <w:p w:rsidR="005671D1" w:rsidRDefault="005671D1" w:rsidP="005C333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V</w:t>
            </w:r>
          </w:p>
          <w:p w:rsidR="005671D1" w:rsidRPr="00434673" w:rsidRDefault="005671D1" w:rsidP="005C333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VI</w:t>
            </w:r>
          </w:p>
        </w:tc>
        <w:tc>
          <w:tcPr>
            <w:tcW w:w="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7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„Matematyka z plusem</w:t>
            </w: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” – program nauczania matematyki w szkole podstawowej</w:t>
            </w: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 xml:space="preserve"> Nowa Era kl. IV,V</w:t>
            </w:r>
            <w:r w:rsidRPr="00D235B6"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  <w:t xml:space="preserve"> Dotacja</w:t>
            </w:r>
            <w:r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  <w:t xml:space="preserve"> 4 i 5 SP</w:t>
            </w:r>
          </w:p>
          <w:p w:rsidR="005671D1" w:rsidRPr="00D235B6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„Matematyka 2001”</w:t>
            </w:r>
          </w:p>
        </w:tc>
        <w:tc>
          <w:tcPr>
            <w:tcW w:w="212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M. Dobrowolska i inni</w:t>
            </w:r>
          </w:p>
          <w:p w:rsidR="005671D1" w:rsidRPr="008A34DB" w:rsidRDefault="005671D1" w:rsidP="00AD017F">
            <w:pPr>
              <w:pStyle w:val="NoSpacing"/>
              <w:rPr>
                <w:rFonts w:ascii="Times New Roman" w:hAnsi="Times New Roman"/>
                <w:lang w:eastAsia="pl-PL"/>
              </w:rPr>
            </w:pPr>
            <w:r w:rsidRPr="008A34DB">
              <w:rPr>
                <w:rFonts w:ascii="Times New Roman" w:hAnsi="Times New Roman"/>
                <w:lang w:eastAsia="pl-PL"/>
              </w:rPr>
              <w:t>M. Dąbrowski,</w:t>
            </w:r>
          </w:p>
          <w:p w:rsidR="005671D1" w:rsidRPr="008A34DB" w:rsidRDefault="005671D1" w:rsidP="00AD017F">
            <w:pPr>
              <w:pStyle w:val="NoSpacing"/>
              <w:rPr>
                <w:rFonts w:ascii="Times New Roman" w:hAnsi="Times New Roman"/>
                <w:lang w:eastAsia="pl-PL"/>
              </w:rPr>
            </w:pPr>
            <w:r w:rsidRPr="008A34DB">
              <w:rPr>
                <w:rFonts w:ascii="Times New Roman" w:hAnsi="Times New Roman"/>
                <w:lang w:eastAsia="pl-PL"/>
              </w:rPr>
              <w:t>W. Zawadowski,</w:t>
            </w:r>
          </w:p>
          <w:p w:rsidR="005671D1" w:rsidRPr="008A34DB" w:rsidRDefault="005671D1" w:rsidP="00AD017F">
            <w:pPr>
              <w:pStyle w:val="NoSpacing"/>
              <w:rPr>
                <w:lang w:eastAsia="pl-PL"/>
              </w:rPr>
            </w:pPr>
            <w:r w:rsidRPr="008A34DB">
              <w:rPr>
                <w:rFonts w:ascii="Times New Roman" w:hAnsi="Times New Roman"/>
                <w:lang w:eastAsia="pl-PL"/>
              </w:rPr>
              <w:t>P. Piskarski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334CD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val="en-US" w:eastAsia="pl-PL"/>
              </w:rPr>
            </w:pPr>
            <w:r w:rsidRPr="00334CD3">
              <w:rPr>
                <w:rFonts w:ascii="Times New Roman" w:hAnsi="Times New Roman"/>
                <w:sz w:val="21"/>
                <w:szCs w:val="21"/>
                <w:lang w:val="en-US" w:eastAsia="pl-PL"/>
              </w:rPr>
              <w:t>MEN 340/1/2015/21</w:t>
            </w:r>
          </w:p>
          <w:p w:rsidR="005671D1" w:rsidRPr="00334CD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val="en-US" w:eastAsia="pl-PL"/>
              </w:rPr>
            </w:pPr>
            <w:r w:rsidRPr="00334CD3">
              <w:rPr>
                <w:rFonts w:ascii="Times New Roman" w:hAnsi="Times New Roman"/>
                <w:sz w:val="21"/>
                <w:szCs w:val="21"/>
                <w:lang w:val="en-US" w:eastAsia="pl-PL"/>
              </w:rPr>
              <w:t>5-(IV, V, VI)-SP14/mat./13/14</w:t>
            </w:r>
          </w:p>
        </w:tc>
      </w:tr>
      <w:tr w:rsidR="005671D1" w:rsidRPr="008A34DB" w:rsidTr="00D162F9">
        <w:tc>
          <w:tcPr>
            <w:tcW w:w="1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6</w:t>
            </w:r>
          </w:p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Historia i społeczeństwo</w:t>
            </w:r>
          </w:p>
        </w:tc>
        <w:tc>
          <w:tcPr>
            <w:tcW w:w="142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VI</w:t>
            </w:r>
          </w:p>
        </w:tc>
        <w:tc>
          <w:tcPr>
            <w:tcW w:w="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5C333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 xml:space="preserve"> </w:t>
            </w:r>
          </w:p>
        </w:tc>
        <w:tc>
          <w:tcPr>
            <w:tcW w:w="27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D235B6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Program nauczania historii „Wczoraj i dziś” kl. IV,V</w:t>
            </w:r>
            <w:r w:rsidRPr="00D235B6"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  <w:t xml:space="preserve"> Dotacja</w:t>
            </w:r>
            <w:r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  <w:t xml:space="preserve"> 4 i 5 SP</w:t>
            </w:r>
          </w:p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 xml:space="preserve"> Nowa Era</w:t>
            </w:r>
          </w:p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Program nauczani</w:t>
            </w: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a do podręcznika „Ciekawi Świata”</w:t>
            </w:r>
          </w:p>
        </w:tc>
        <w:tc>
          <w:tcPr>
            <w:tcW w:w="212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Wojciechowski</w:t>
            </w:r>
          </w:p>
          <w:p w:rsidR="005671D1" w:rsidRPr="008A34DB" w:rsidRDefault="005671D1" w:rsidP="00AD017F">
            <w:pPr>
              <w:pStyle w:val="NoSpacing"/>
              <w:rPr>
                <w:rFonts w:ascii="Times New Roman" w:hAnsi="Times New Roman"/>
                <w:lang w:eastAsia="pl-PL"/>
              </w:rPr>
            </w:pPr>
            <w:r w:rsidRPr="008A34DB">
              <w:rPr>
                <w:rFonts w:ascii="Times New Roman" w:hAnsi="Times New Roman"/>
                <w:lang w:eastAsia="pl-PL"/>
              </w:rPr>
              <w:t>M. Pacholska,</w:t>
            </w:r>
          </w:p>
          <w:p w:rsidR="005671D1" w:rsidRPr="008A34DB" w:rsidRDefault="005671D1" w:rsidP="00AD017F">
            <w:pPr>
              <w:pStyle w:val="NoSpacing"/>
              <w:rPr>
                <w:lang w:eastAsia="pl-PL"/>
              </w:rPr>
            </w:pPr>
            <w:r w:rsidRPr="008A34DB">
              <w:rPr>
                <w:rFonts w:ascii="Times New Roman" w:hAnsi="Times New Roman"/>
                <w:lang w:eastAsia="pl-PL"/>
              </w:rPr>
              <w:t>W. Zdziabek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6-(IV, V, VI)-SP14/h./13/14</w:t>
            </w:r>
          </w:p>
        </w:tc>
      </w:tr>
      <w:tr w:rsidR="005671D1" w:rsidRPr="008A34DB" w:rsidTr="00D162F9">
        <w:tc>
          <w:tcPr>
            <w:tcW w:w="1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7</w:t>
            </w:r>
          </w:p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 xml:space="preserve">Przyroda </w:t>
            </w:r>
          </w:p>
        </w:tc>
        <w:tc>
          <w:tcPr>
            <w:tcW w:w="142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IV</w:t>
            </w:r>
          </w:p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V</w:t>
            </w:r>
          </w:p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VI</w:t>
            </w:r>
          </w:p>
        </w:tc>
        <w:tc>
          <w:tcPr>
            <w:tcW w:w="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5C333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7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D235B6" w:rsidRDefault="005671D1" w:rsidP="00D235B6">
            <w:pPr>
              <w:spacing w:after="240" w:line="240" w:lineRule="auto"/>
              <w:textAlignment w:val="baseline"/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</w:pPr>
            <w:r w:rsidRPr="00D235B6"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  <w:t>Dotacja</w:t>
            </w:r>
            <w:r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  <w:t xml:space="preserve"> 4 i 5 SP</w:t>
            </w:r>
          </w:p>
          <w:p w:rsidR="005671D1" w:rsidRPr="00434673" w:rsidRDefault="005671D1" w:rsidP="00D235B6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 xml:space="preserve"> „Tajemnice przyrody”</w:t>
            </w:r>
          </w:p>
        </w:tc>
        <w:tc>
          <w:tcPr>
            <w:tcW w:w="212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Jolanta Gol</w:t>
            </w: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a</w:t>
            </w: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nko</w:t>
            </w: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,</w:t>
            </w:r>
          </w:p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J. Stawarz,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7-(IV, V, VI)-SP14/prz./13/14</w:t>
            </w:r>
          </w:p>
        </w:tc>
      </w:tr>
      <w:tr w:rsidR="005671D1" w:rsidRPr="008A34DB" w:rsidTr="00D162F9">
        <w:tc>
          <w:tcPr>
            <w:tcW w:w="1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8</w:t>
            </w: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Zajęcia</w:t>
            </w:r>
          </w:p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komputerowe</w:t>
            </w:r>
          </w:p>
        </w:tc>
        <w:tc>
          <w:tcPr>
            <w:tcW w:w="142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IV, V</w:t>
            </w:r>
          </w:p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VI</w:t>
            </w:r>
          </w:p>
        </w:tc>
        <w:tc>
          <w:tcPr>
            <w:tcW w:w="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7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D235B6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„Lubię to” kl. IV,V</w:t>
            </w:r>
          </w:p>
          <w:p w:rsidR="005671D1" w:rsidRPr="00D235B6" w:rsidRDefault="005671D1" w:rsidP="00D235B6">
            <w:pPr>
              <w:spacing w:after="240" w:line="240" w:lineRule="auto"/>
              <w:textAlignment w:val="baseline"/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</w:pPr>
            <w:r w:rsidRPr="00D235B6"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  <w:t xml:space="preserve"> Dotacja</w:t>
            </w:r>
            <w:r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  <w:t xml:space="preserve"> 4 i 5 SP</w:t>
            </w:r>
          </w:p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Nowa Era</w:t>
            </w:r>
          </w:p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 xml:space="preserve"> Zajęcia komputerowe</w:t>
            </w:r>
          </w:p>
        </w:tc>
        <w:tc>
          <w:tcPr>
            <w:tcW w:w="212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Kęska M.</w:t>
            </w:r>
          </w:p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G.W. Hermanowscy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val="en-US" w:eastAsia="pl-PL"/>
              </w:rPr>
            </w:pPr>
            <w:r w:rsidRPr="00334CD3">
              <w:rPr>
                <w:rFonts w:ascii="Times New Roman" w:hAnsi="Times New Roman"/>
                <w:sz w:val="21"/>
                <w:szCs w:val="21"/>
                <w:lang w:val="en-US" w:eastAsia="pl-PL"/>
              </w:rPr>
              <w:t xml:space="preserve">MEN </w:t>
            </w:r>
            <w:r>
              <w:rPr>
                <w:rFonts w:ascii="Times New Roman" w:hAnsi="Times New Roman"/>
                <w:sz w:val="21"/>
                <w:szCs w:val="21"/>
                <w:lang w:val="en-US" w:eastAsia="pl-PL"/>
              </w:rPr>
              <w:t>729/1/2015</w:t>
            </w:r>
          </w:p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val="en-US" w:eastAsia="pl-PL"/>
              </w:rPr>
            </w:pPr>
          </w:p>
          <w:p w:rsidR="005671D1" w:rsidRPr="00334CD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val="en-US" w:eastAsia="pl-PL"/>
              </w:rPr>
            </w:pPr>
            <w:r w:rsidRPr="00334CD3">
              <w:rPr>
                <w:rFonts w:ascii="Times New Roman" w:hAnsi="Times New Roman"/>
                <w:sz w:val="21"/>
                <w:szCs w:val="21"/>
                <w:lang w:val="en-US" w:eastAsia="pl-PL"/>
              </w:rPr>
              <w:t>8-(IV, V, VI)-SP14/z.k./13/14</w:t>
            </w:r>
          </w:p>
        </w:tc>
      </w:tr>
      <w:tr w:rsidR="005671D1" w:rsidRPr="008A34DB" w:rsidTr="00D162F9">
        <w:tc>
          <w:tcPr>
            <w:tcW w:w="1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10</w:t>
            </w:r>
          </w:p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zajęcia techniczne</w:t>
            </w:r>
          </w:p>
        </w:tc>
        <w:tc>
          <w:tcPr>
            <w:tcW w:w="142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 xml:space="preserve">IV,V, </w:t>
            </w:r>
          </w:p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VI</w:t>
            </w:r>
          </w:p>
        </w:tc>
        <w:tc>
          <w:tcPr>
            <w:tcW w:w="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5C333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7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 xml:space="preserve">„Jak to działa” </w:t>
            </w:r>
          </w:p>
          <w:p w:rsidR="005671D1" w:rsidRDefault="005671D1" w:rsidP="00D235B6">
            <w:pPr>
              <w:spacing w:after="240" w:line="240" w:lineRule="auto"/>
              <w:textAlignment w:val="baseline"/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kl. IV,V Nowa Era</w:t>
            </w:r>
            <w:r w:rsidRPr="00D235B6"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  <w:t xml:space="preserve"> </w:t>
            </w:r>
          </w:p>
          <w:p w:rsidR="005671D1" w:rsidRPr="00D235B6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</w:pPr>
            <w:r w:rsidRPr="00D235B6"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  <w:t>Dotacja</w:t>
            </w:r>
            <w:r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  <w:t xml:space="preserve"> 4 i 5 SP</w:t>
            </w:r>
          </w:p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Zajęcia techniczne VI część techn. i cz. komunikacyjna</w:t>
            </w:r>
          </w:p>
        </w:tc>
        <w:tc>
          <w:tcPr>
            <w:tcW w:w="212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4D3AA9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OPERON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D235B6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val="en-US" w:eastAsia="pl-PL"/>
              </w:rPr>
            </w:pPr>
            <w:r w:rsidRPr="00D235B6">
              <w:rPr>
                <w:rFonts w:ascii="Times New Roman" w:hAnsi="Times New Roman"/>
                <w:sz w:val="21"/>
                <w:szCs w:val="21"/>
                <w:lang w:val="en-US" w:eastAsia="pl-PL"/>
              </w:rPr>
              <w:t>MEN 295/2010/2015</w:t>
            </w:r>
          </w:p>
          <w:p w:rsidR="005671D1" w:rsidRPr="00D235B6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val="en-US" w:eastAsia="pl-PL"/>
              </w:rPr>
            </w:pPr>
            <w:r w:rsidRPr="00D235B6">
              <w:rPr>
                <w:rFonts w:ascii="Times New Roman" w:hAnsi="Times New Roman"/>
                <w:sz w:val="21"/>
                <w:szCs w:val="21"/>
                <w:lang w:val="en-US" w:eastAsia="pl-PL"/>
              </w:rPr>
              <w:t>10-(IV, V, VI)-SP14/z.t./13/14</w:t>
            </w:r>
          </w:p>
          <w:p w:rsidR="005671D1" w:rsidRPr="004D3AA9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D3AA9">
              <w:rPr>
                <w:rFonts w:ascii="Times New Roman" w:hAnsi="Times New Roman"/>
                <w:sz w:val="21"/>
                <w:szCs w:val="21"/>
                <w:lang w:eastAsia="pl-PL"/>
              </w:rPr>
              <w:t>MEN 384/1/2011</w:t>
            </w:r>
          </w:p>
        </w:tc>
      </w:tr>
      <w:tr w:rsidR="005671D1" w:rsidRPr="008A34DB" w:rsidTr="00D162F9">
        <w:tc>
          <w:tcPr>
            <w:tcW w:w="1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11</w:t>
            </w: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 xml:space="preserve"> </w:t>
            </w:r>
          </w:p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 xml:space="preserve">muzyka </w:t>
            </w:r>
          </w:p>
        </w:tc>
        <w:tc>
          <w:tcPr>
            <w:tcW w:w="142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5C333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IV, V, VI</w:t>
            </w:r>
          </w:p>
        </w:tc>
        <w:tc>
          <w:tcPr>
            <w:tcW w:w="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7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BE494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 xml:space="preserve">„ </w:t>
            </w: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I Gra muzyka” Nowa Era</w:t>
            </w:r>
            <w:r w:rsidRPr="00D235B6"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  <w:t xml:space="preserve"> Dotacja</w:t>
            </w:r>
            <w:r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  <w:t xml:space="preserve"> 4 i 5 SP</w:t>
            </w:r>
          </w:p>
        </w:tc>
        <w:tc>
          <w:tcPr>
            <w:tcW w:w="212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Monika Gromek</w:t>
            </w:r>
          </w:p>
          <w:p w:rsidR="005671D1" w:rsidRPr="00434673" w:rsidRDefault="005671D1" w:rsidP="009A7D4C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Grażyna Ki</w:t>
            </w: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lbac</w:t>
            </w: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k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11-(IV,V,VI)-DKOS-5002-66/04</w:t>
            </w:r>
          </w:p>
        </w:tc>
      </w:tr>
      <w:tr w:rsidR="005671D1" w:rsidRPr="008A34DB" w:rsidTr="00D162F9">
        <w:tc>
          <w:tcPr>
            <w:tcW w:w="1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12</w:t>
            </w: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 xml:space="preserve"> </w:t>
            </w:r>
          </w:p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plastyka</w:t>
            </w:r>
          </w:p>
        </w:tc>
        <w:tc>
          <w:tcPr>
            <w:tcW w:w="142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IV, V, VI</w:t>
            </w:r>
          </w:p>
        </w:tc>
        <w:tc>
          <w:tcPr>
            <w:tcW w:w="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7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D235B6">
            <w:pPr>
              <w:spacing w:after="240" w:line="240" w:lineRule="auto"/>
              <w:textAlignment w:val="baseline"/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„Do dzieła”</w:t>
            </w:r>
            <w:r w:rsidRPr="00D235B6"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  <w:t xml:space="preserve"> </w:t>
            </w:r>
          </w:p>
          <w:p w:rsidR="005671D1" w:rsidRPr="00D235B6" w:rsidRDefault="005671D1" w:rsidP="00D235B6">
            <w:pPr>
              <w:spacing w:after="240" w:line="240" w:lineRule="auto"/>
              <w:textAlignment w:val="baseline"/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</w:pPr>
            <w:r w:rsidRPr="00D235B6"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  <w:t>Dotacja</w:t>
            </w:r>
            <w:r>
              <w:rPr>
                <w:rFonts w:ascii="Times New Roman" w:hAnsi="Times New Roman"/>
                <w:b/>
                <w:color w:val="002060"/>
                <w:sz w:val="21"/>
                <w:szCs w:val="21"/>
                <w:lang w:eastAsia="pl-PL"/>
              </w:rPr>
              <w:t xml:space="preserve"> 4 i 5 SP</w:t>
            </w:r>
          </w:p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Jadwiga Lukas</w:t>
            </w:r>
          </w:p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Krystyna Onak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12-(IV,V,VI)-DKOS-5002-66/04</w:t>
            </w:r>
          </w:p>
        </w:tc>
      </w:tr>
      <w:tr w:rsidR="005671D1" w:rsidRPr="008A34DB" w:rsidTr="00D162F9">
        <w:tc>
          <w:tcPr>
            <w:tcW w:w="1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13</w:t>
            </w:r>
          </w:p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Wychowanie fizyczne</w:t>
            </w:r>
          </w:p>
        </w:tc>
        <w:tc>
          <w:tcPr>
            <w:tcW w:w="142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IV, V, VI</w:t>
            </w:r>
          </w:p>
        </w:tc>
        <w:tc>
          <w:tcPr>
            <w:tcW w:w="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7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„</w:t>
            </w: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Program autorski”</w:t>
            </w:r>
          </w:p>
        </w:tc>
        <w:tc>
          <w:tcPr>
            <w:tcW w:w="212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13-(IV, V, VI)-SP14/w.f./13/14</w:t>
            </w:r>
          </w:p>
        </w:tc>
      </w:tr>
      <w:tr w:rsidR="005671D1" w:rsidRPr="008A34DB" w:rsidTr="00D162F9">
        <w:tc>
          <w:tcPr>
            <w:tcW w:w="1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14</w:t>
            </w:r>
          </w:p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wdż</w:t>
            </w:r>
          </w:p>
        </w:tc>
        <w:tc>
          <w:tcPr>
            <w:tcW w:w="142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5C333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7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14-(V, VI)-SP14/w.ż./13/14</w:t>
            </w:r>
          </w:p>
        </w:tc>
      </w:tr>
      <w:tr w:rsidR="005671D1" w:rsidRPr="008A34DB" w:rsidTr="00D162F9">
        <w:trPr>
          <w:trHeight w:val="405"/>
        </w:trPr>
        <w:tc>
          <w:tcPr>
            <w:tcW w:w="1475" w:type="dxa"/>
            <w:vMerge w:val="restart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15</w:t>
            </w:r>
          </w:p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Religia katolicka</w:t>
            </w:r>
          </w:p>
        </w:tc>
        <w:tc>
          <w:tcPr>
            <w:tcW w:w="142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0</w:t>
            </w:r>
          </w:p>
        </w:tc>
        <w:tc>
          <w:tcPr>
            <w:tcW w:w="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73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4D3AA9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</w:tr>
      <w:tr w:rsidR="005671D1" w:rsidRPr="008A34DB" w:rsidTr="00D162F9">
        <w:tc>
          <w:tcPr>
            <w:tcW w:w="1475" w:type="dxa"/>
            <w:vMerge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671D1" w:rsidRPr="00434673" w:rsidRDefault="005671D1" w:rsidP="00BB557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48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671D1" w:rsidRPr="00434673" w:rsidRDefault="005671D1" w:rsidP="00BB557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166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I, II, III</w:t>
            </w:r>
          </w:p>
        </w:tc>
        <w:tc>
          <w:tcPr>
            <w:tcW w:w="2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</w:tr>
      <w:tr w:rsidR="005671D1" w:rsidRPr="008A34DB" w:rsidTr="00D162F9">
        <w:tc>
          <w:tcPr>
            <w:tcW w:w="1475" w:type="dxa"/>
            <w:vMerge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671D1" w:rsidRPr="00434673" w:rsidRDefault="005671D1" w:rsidP="00BB557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48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671D1" w:rsidRPr="00434673" w:rsidRDefault="005671D1" w:rsidP="00BB557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166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34673">
              <w:rPr>
                <w:rFonts w:ascii="Times New Roman" w:hAnsi="Times New Roman"/>
                <w:sz w:val="21"/>
                <w:szCs w:val="21"/>
                <w:lang w:eastAsia="pl-PL"/>
              </w:rPr>
              <w:t>IV, V, VI</w:t>
            </w:r>
          </w:p>
        </w:tc>
        <w:tc>
          <w:tcPr>
            <w:tcW w:w="2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4D3AA9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</w:tr>
      <w:tr w:rsidR="005671D1" w:rsidRPr="008A34DB" w:rsidTr="00D162F9">
        <w:tc>
          <w:tcPr>
            <w:tcW w:w="1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671D1" w:rsidRDefault="005671D1" w:rsidP="00BB557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 xml:space="preserve">16 </w:t>
            </w:r>
          </w:p>
          <w:p w:rsidR="005671D1" w:rsidRPr="00434673" w:rsidRDefault="005671D1" w:rsidP="00BB557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język niemiecki</w:t>
            </w:r>
          </w:p>
        </w:tc>
        <w:tc>
          <w:tcPr>
            <w:tcW w:w="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671D1" w:rsidRPr="00434673" w:rsidRDefault="005671D1" w:rsidP="00BB557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166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I, II, III</w:t>
            </w:r>
          </w:p>
        </w:tc>
        <w:tc>
          <w:tcPr>
            <w:tcW w:w="2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 xml:space="preserve">Program klas (1,2,3,SP) </w:t>
            </w:r>
          </w:p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„Ich Und du” 1,2,3</w:t>
            </w:r>
          </w:p>
          <w:p w:rsidR="005671D1" w:rsidRPr="00BE494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b/>
                <w:sz w:val="21"/>
                <w:szCs w:val="21"/>
                <w:lang w:eastAsia="pl-PL"/>
              </w:rPr>
            </w:pPr>
            <w:r w:rsidRPr="00BE4941">
              <w:rPr>
                <w:rFonts w:ascii="Times New Roman" w:hAnsi="Times New Roman"/>
                <w:b/>
                <w:color w:val="FF0000"/>
                <w:sz w:val="21"/>
                <w:szCs w:val="21"/>
                <w:lang w:eastAsia="pl-PL"/>
              </w:rPr>
              <w:t>do zakupienia</w:t>
            </w:r>
          </w:p>
        </w:tc>
        <w:tc>
          <w:tcPr>
            <w:tcW w:w="212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E. Krawczyk.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16-(I, II, III) –AZ-1/01/10</w:t>
            </w:r>
          </w:p>
          <w:p w:rsidR="005671D1" w:rsidRPr="00434673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</w:tr>
      <w:tr w:rsidR="005671D1" w:rsidRPr="008A34DB" w:rsidTr="00D162F9">
        <w:trPr>
          <w:trHeight w:val="748"/>
        </w:trPr>
        <w:tc>
          <w:tcPr>
            <w:tcW w:w="1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671D1" w:rsidRDefault="005671D1" w:rsidP="00BB557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671D1" w:rsidRPr="00434673" w:rsidRDefault="005671D1" w:rsidP="00BB557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166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IV, V, VI</w:t>
            </w:r>
          </w:p>
        </w:tc>
        <w:tc>
          <w:tcPr>
            <w:tcW w:w="2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B7688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val="en-US" w:eastAsia="pl-PL"/>
              </w:rPr>
            </w:pPr>
            <w:r w:rsidRPr="00B76881">
              <w:rPr>
                <w:rFonts w:ascii="Times New Roman" w:hAnsi="Times New Roman"/>
                <w:sz w:val="21"/>
                <w:szCs w:val="21"/>
                <w:lang w:val="en-US" w:eastAsia="pl-PL"/>
              </w:rPr>
              <w:t xml:space="preserve">Program klas IV-VI </w:t>
            </w:r>
          </w:p>
          <w:p w:rsidR="005671D1" w:rsidRPr="00BE4941" w:rsidRDefault="005671D1" w:rsidP="004D3AA9">
            <w:pPr>
              <w:spacing w:after="240" w:line="240" w:lineRule="auto"/>
              <w:textAlignment w:val="baseline"/>
              <w:rPr>
                <w:rFonts w:ascii="Times New Roman" w:hAnsi="Times New Roman"/>
                <w:b/>
                <w:color w:val="FF0000"/>
                <w:sz w:val="21"/>
                <w:szCs w:val="21"/>
                <w:lang w:eastAsia="pl-PL"/>
              </w:rPr>
            </w:pPr>
            <w:r w:rsidRPr="00BE4941">
              <w:rPr>
                <w:rFonts w:ascii="Times New Roman" w:hAnsi="Times New Roman"/>
                <w:sz w:val="21"/>
                <w:szCs w:val="21"/>
                <w:lang w:eastAsia="pl-PL"/>
              </w:rPr>
              <w:t>„Der, die, das”</w:t>
            </w:r>
            <w:r w:rsidRPr="00BE4941">
              <w:rPr>
                <w:rFonts w:ascii="Times New Roman" w:hAnsi="Times New Roman"/>
                <w:b/>
                <w:color w:val="FF0000"/>
                <w:sz w:val="21"/>
                <w:szCs w:val="21"/>
                <w:lang w:eastAsia="pl-PL"/>
              </w:rPr>
              <w:t xml:space="preserve"> do zakupienia</w:t>
            </w:r>
          </w:p>
        </w:tc>
        <w:tc>
          <w:tcPr>
            <w:tcW w:w="212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PWN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</w:tr>
      <w:tr w:rsidR="005671D1" w:rsidRPr="008A34DB" w:rsidTr="00D162F9">
        <w:trPr>
          <w:trHeight w:val="1359"/>
        </w:trPr>
        <w:tc>
          <w:tcPr>
            <w:tcW w:w="147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671D1" w:rsidRDefault="005671D1" w:rsidP="00BB557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 xml:space="preserve">17 </w:t>
            </w:r>
          </w:p>
          <w:p w:rsidR="005671D1" w:rsidRDefault="005671D1" w:rsidP="00BB557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język kaszubski</w:t>
            </w:r>
          </w:p>
        </w:tc>
        <w:tc>
          <w:tcPr>
            <w:tcW w:w="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671D1" w:rsidRPr="00434673" w:rsidRDefault="005671D1" w:rsidP="00BB557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166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I, II, V</w:t>
            </w:r>
          </w:p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III, IV, VI</w:t>
            </w:r>
          </w:p>
        </w:tc>
        <w:tc>
          <w:tcPr>
            <w:tcW w:w="2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5C3334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Pr="004D3AA9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4D3AA9">
              <w:rPr>
                <w:rFonts w:ascii="Times New Roman" w:hAnsi="Times New Roman"/>
                <w:sz w:val="16"/>
                <w:szCs w:val="16"/>
                <w:lang w:eastAsia="pl-PL"/>
              </w:rPr>
              <w:t>T. Czerwińska, A. Pająk, Zrzeszenie Kaszubsko Pomorskie</w:t>
            </w:r>
          </w:p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4D3AA9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Program własny nauczania j. z elementami wiedzy o Kaszubach z 2004 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5671D1" w:rsidRDefault="005671D1" w:rsidP="00BB5574">
            <w:pPr>
              <w:spacing w:after="240" w:line="240" w:lineRule="auto"/>
              <w:textAlignment w:val="baseline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</w:tr>
    </w:tbl>
    <w:p w:rsidR="005671D1" w:rsidRPr="00BE4941" w:rsidRDefault="005671D1" w:rsidP="004D3AA9">
      <w:pPr>
        <w:shd w:val="clear" w:color="auto" w:fill="FFFFFF"/>
        <w:spacing w:after="240" w:line="240" w:lineRule="auto"/>
        <w:ind w:firstLine="708"/>
        <w:textAlignment w:val="baseline"/>
        <w:rPr>
          <w:rFonts w:ascii="Times New Roman" w:hAnsi="Times New Roman"/>
          <w:b/>
          <w:sz w:val="28"/>
          <w:szCs w:val="28"/>
          <w:lang w:eastAsia="pl-PL"/>
        </w:rPr>
      </w:pPr>
      <w:r w:rsidRPr="00BE4941">
        <w:rPr>
          <w:rFonts w:ascii="Times New Roman" w:hAnsi="Times New Roman"/>
          <w:b/>
          <w:sz w:val="28"/>
          <w:szCs w:val="28"/>
          <w:lang w:eastAsia="pl-PL"/>
        </w:rPr>
        <w:t>Sfinansowanie ćwiczenia do klasy 4 i 5 SP to:</w:t>
      </w:r>
    </w:p>
    <w:p w:rsidR="005671D1" w:rsidRPr="00BE4941" w:rsidRDefault="005671D1" w:rsidP="00BE4941">
      <w:pPr>
        <w:pStyle w:val="NoSpacing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-</w:t>
      </w:r>
      <w:r w:rsidRPr="00BE4941">
        <w:rPr>
          <w:rFonts w:ascii="Times New Roman" w:hAnsi="Times New Roman"/>
          <w:lang w:eastAsia="pl-PL"/>
        </w:rPr>
        <w:t>j. polski</w:t>
      </w:r>
    </w:p>
    <w:p w:rsidR="005671D1" w:rsidRPr="00BE4941" w:rsidRDefault="005671D1" w:rsidP="00BE4941">
      <w:pPr>
        <w:pStyle w:val="NoSpacing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-</w:t>
      </w:r>
      <w:r w:rsidRPr="00BE4941">
        <w:rPr>
          <w:rFonts w:ascii="Times New Roman" w:hAnsi="Times New Roman"/>
          <w:lang w:eastAsia="pl-PL"/>
        </w:rPr>
        <w:t>przyroda</w:t>
      </w:r>
    </w:p>
    <w:p w:rsidR="005671D1" w:rsidRPr="00BE4941" w:rsidRDefault="005671D1" w:rsidP="00BE4941">
      <w:pPr>
        <w:pStyle w:val="NoSpacing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-</w:t>
      </w:r>
      <w:r w:rsidRPr="00BE4941">
        <w:rPr>
          <w:rFonts w:ascii="Times New Roman" w:hAnsi="Times New Roman"/>
          <w:lang w:eastAsia="pl-PL"/>
        </w:rPr>
        <w:t>matematyka</w:t>
      </w:r>
    </w:p>
    <w:p w:rsidR="005671D1" w:rsidRPr="00BE4941" w:rsidRDefault="005671D1" w:rsidP="00BE4941">
      <w:pPr>
        <w:pStyle w:val="NoSpacing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-</w:t>
      </w:r>
      <w:r w:rsidRPr="00BE4941">
        <w:rPr>
          <w:rFonts w:ascii="Times New Roman" w:hAnsi="Times New Roman"/>
          <w:lang w:eastAsia="pl-PL"/>
        </w:rPr>
        <w:t>j. angielski</w:t>
      </w:r>
    </w:p>
    <w:p w:rsidR="005671D1" w:rsidRPr="00434673" w:rsidRDefault="005671D1" w:rsidP="004D3AA9">
      <w:pPr>
        <w:shd w:val="clear" w:color="auto" w:fill="FFFFFF"/>
        <w:spacing w:after="240" w:line="240" w:lineRule="auto"/>
        <w:ind w:firstLine="708"/>
        <w:textAlignment w:val="baseline"/>
        <w:rPr>
          <w:rFonts w:ascii="Times New Roman" w:hAnsi="Times New Roman"/>
          <w:sz w:val="21"/>
          <w:szCs w:val="21"/>
          <w:lang w:eastAsia="pl-PL"/>
        </w:rPr>
      </w:pPr>
      <w:r w:rsidRPr="00434673">
        <w:rPr>
          <w:rFonts w:ascii="Times New Roman" w:hAnsi="Times New Roman"/>
          <w:sz w:val="21"/>
          <w:szCs w:val="21"/>
          <w:lang w:eastAsia="pl-PL"/>
        </w:rPr>
        <w:t>Pozytywnie zaopiniowany i zatwierdzony do</w:t>
      </w:r>
      <w:r>
        <w:rPr>
          <w:rFonts w:ascii="Times New Roman" w:hAnsi="Times New Roman"/>
          <w:sz w:val="21"/>
          <w:szCs w:val="21"/>
          <w:lang w:eastAsia="pl-PL"/>
        </w:rPr>
        <w:t xml:space="preserve"> realizacji w roku szkolnym 2016/2017</w:t>
      </w:r>
      <w:r w:rsidRPr="00434673">
        <w:rPr>
          <w:rFonts w:ascii="Times New Roman" w:hAnsi="Times New Roman"/>
          <w:sz w:val="21"/>
          <w:szCs w:val="21"/>
          <w:lang w:eastAsia="pl-PL"/>
        </w:rPr>
        <w:br/>
        <w:t>na posiedzeniu Rady Pedagogicznej dnia</w:t>
      </w:r>
      <w:r>
        <w:rPr>
          <w:rFonts w:ascii="Times New Roman" w:hAnsi="Times New Roman"/>
          <w:sz w:val="21"/>
          <w:szCs w:val="21"/>
          <w:lang w:eastAsia="pl-PL"/>
        </w:rPr>
        <w:t>17.06.2016</w:t>
      </w:r>
    </w:p>
    <w:p w:rsidR="005671D1" w:rsidRPr="00434673" w:rsidRDefault="005671D1" w:rsidP="00B76881">
      <w:pPr>
        <w:rPr>
          <w:rFonts w:ascii="Times New Roman" w:hAnsi="Times New Roman"/>
        </w:rPr>
      </w:pPr>
    </w:p>
    <w:p w:rsidR="005671D1" w:rsidRDefault="005671D1" w:rsidP="0043467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</w:pPr>
    </w:p>
    <w:p w:rsidR="005671D1" w:rsidRDefault="005671D1" w:rsidP="0043467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</w:pPr>
    </w:p>
    <w:p w:rsidR="005671D1" w:rsidRDefault="005671D1" w:rsidP="0043467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</w:pPr>
    </w:p>
    <w:p w:rsidR="005671D1" w:rsidRDefault="005671D1" w:rsidP="0043467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</w:pPr>
    </w:p>
    <w:p w:rsidR="005671D1" w:rsidRDefault="005671D1" w:rsidP="0043467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</w:pPr>
    </w:p>
    <w:p w:rsidR="005671D1" w:rsidRDefault="005671D1" w:rsidP="0043467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</w:pPr>
    </w:p>
    <w:p w:rsidR="005671D1" w:rsidRDefault="005671D1" w:rsidP="0043467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</w:pPr>
    </w:p>
    <w:p w:rsidR="005671D1" w:rsidRDefault="005671D1" w:rsidP="0043467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</w:pPr>
    </w:p>
    <w:p w:rsidR="005671D1" w:rsidRDefault="005671D1" w:rsidP="0043467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</w:pPr>
    </w:p>
    <w:p w:rsidR="005671D1" w:rsidRDefault="005671D1" w:rsidP="0043467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</w:pPr>
    </w:p>
    <w:p w:rsidR="005671D1" w:rsidRDefault="005671D1" w:rsidP="0043467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</w:pPr>
    </w:p>
    <w:p w:rsidR="005671D1" w:rsidRDefault="005671D1" w:rsidP="0043467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</w:pPr>
    </w:p>
    <w:p w:rsidR="005671D1" w:rsidRDefault="005671D1" w:rsidP="0043467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</w:pPr>
    </w:p>
    <w:p w:rsidR="005671D1" w:rsidRDefault="005671D1" w:rsidP="0043467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</w:pPr>
    </w:p>
    <w:p w:rsidR="005671D1" w:rsidRDefault="005671D1" w:rsidP="0043467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</w:pPr>
    </w:p>
    <w:p w:rsidR="005671D1" w:rsidRDefault="005671D1" w:rsidP="0043467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</w:pPr>
    </w:p>
    <w:p w:rsidR="005671D1" w:rsidRDefault="005671D1" w:rsidP="0043467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</w:pPr>
    </w:p>
    <w:p w:rsidR="005671D1" w:rsidRDefault="005671D1" w:rsidP="0043467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</w:pPr>
    </w:p>
    <w:p w:rsidR="005671D1" w:rsidRDefault="005671D1" w:rsidP="0043467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</w:pPr>
    </w:p>
    <w:p w:rsidR="005671D1" w:rsidRDefault="005671D1" w:rsidP="0043467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</w:pPr>
    </w:p>
    <w:p w:rsidR="005671D1" w:rsidRDefault="005671D1" w:rsidP="0043467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</w:pPr>
    </w:p>
    <w:p w:rsidR="005671D1" w:rsidRDefault="005671D1" w:rsidP="0043467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</w:pPr>
    </w:p>
    <w:p w:rsidR="005671D1" w:rsidRDefault="005671D1" w:rsidP="0043467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</w:pPr>
    </w:p>
    <w:p w:rsidR="005671D1" w:rsidRDefault="005671D1" w:rsidP="0043467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</w:pPr>
    </w:p>
    <w:p w:rsidR="005671D1" w:rsidRDefault="005671D1" w:rsidP="0043467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</w:pPr>
    </w:p>
    <w:p w:rsidR="005671D1" w:rsidRDefault="005671D1" w:rsidP="00BE4941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/>
          <w:b/>
          <w:bCs/>
          <w:sz w:val="30"/>
          <w:szCs w:val="30"/>
          <w:bdr w:val="none" w:sz="0" w:space="0" w:color="auto" w:frame="1"/>
          <w:lang w:eastAsia="pl-PL"/>
        </w:rPr>
      </w:pPr>
    </w:p>
    <w:sectPr w:rsidR="005671D1" w:rsidSect="005D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628C2"/>
    <w:multiLevelType w:val="hybridMultilevel"/>
    <w:tmpl w:val="F43EB1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4F3A96"/>
    <w:multiLevelType w:val="hybridMultilevel"/>
    <w:tmpl w:val="C08C49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F33C11"/>
    <w:multiLevelType w:val="hybridMultilevel"/>
    <w:tmpl w:val="0CC41B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4673"/>
    <w:rsid w:val="00057C89"/>
    <w:rsid w:val="000941B0"/>
    <w:rsid w:val="00103E7A"/>
    <w:rsid w:val="00194B53"/>
    <w:rsid w:val="00196702"/>
    <w:rsid w:val="0024425E"/>
    <w:rsid w:val="0032195C"/>
    <w:rsid w:val="00334CD3"/>
    <w:rsid w:val="00375AFC"/>
    <w:rsid w:val="00376822"/>
    <w:rsid w:val="0038344C"/>
    <w:rsid w:val="00434673"/>
    <w:rsid w:val="004D3AA9"/>
    <w:rsid w:val="005671D1"/>
    <w:rsid w:val="005B7CBA"/>
    <w:rsid w:val="005C3334"/>
    <w:rsid w:val="005D0318"/>
    <w:rsid w:val="006100E5"/>
    <w:rsid w:val="00684589"/>
    <w:rsid w:val="00700D58"/>
    <w:rsid w:val="00786C20"/>
    <w:rsid w:val="007A0CA8"/>
    <w:rsid w:val="0083049F"/>
    <w:rsid w:val="0085302E"/>
    <w:rsid w:val="008A34DB"/>
    <w:rsid w:val="009458A7"/>
    <w:rsid w:val="009A7D4C"/>
    <w:rsid w:val="00AD017F"/>
    <w:rsid w:val="00AF1FF2"/>
    <w:rsid w:val="00B76881"/>
    <w:rsid w:val="00BB5574"/>
    <w:rsid w:val="00BE16C7"/>
    <w:rsid w:val="00BE4941"/>
    <w:rsid w:val="00C479F8"/>
    <w:rsid w:val="00D162F9"/>
    <w:rsid w:val="00D235B6"/>
    <w:rsid w:val="00D463E7"/>
    <w:rsid w:val="00DA7681"/>
    <w:rsid w:val="00DD4597"/>
    <w:rsid w:val="00E4429A"/>
    <w:rsid w:val="00F63440"/>
    <w:rsid w:val="00F76BA7"/>
    <w:rsid w:val="00FE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1B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8344C"/>
    <w:pPr>
      <w:ind w:left="720"/>
      <w:contextualSpacing/>
    </w:pPr>
  </w:style>
  <w:style w:type="paragraph" w:styleId="NoSpacing">
    <w:name w:val="No Spacing"/>
    <w:uiPriority w:val="99"/>
    <w:qFormat/>
    <w:rsid w:val="00F63440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D4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45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2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499</Words>
  <Characters>2995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ZESTAW PROGRAMÓW NAUCZANIA</dc:title>
  <dc:subject/>
  <dc:creator>Jarosław Greszta</dc:creator>
  <cp:keywords/>
  <dc:description/>
  <cp:lastModifiedBy>Sylwia</cp:lastModifiedBy>
  <cp:revision>2</cp:revision>
  <cp:lastPrinted>2016-06-22T07:53:00Z</cp:lastPrinted>
  <dcterms:created xsi:type="dcterms:W3CDTF">2016-07-05T19:14:00Z</dcterms:created>
  <dcterms:modified xsi:type="dcterms:W3CDTF">2016-07-05T19:14:00Z</dcterms:modified>
</cp:coreProperties>
</file>