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2" w:rsidRDefault="00054FF2" w:rsidP="00AD7C9A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Szkolny zestaw podręczników</w:t>
      </w:r>
    </w:p>
    <w:p w:rsidR="00054FF2" w:rsidRDefault="00054FF2" w:rsidP="00AD7C9A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 Szkole Podstawowej Zespołu Szkół w Leśnicach</w:t>
      </w:r>
    </w:p>
    <w:p w:rsidR="00054FF2" w:rsidRDefault="00054FF2" w:rsidP="00AD7C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rok szk.2017/2018</w:t>
      </w:r>
    </w:p>
    <w:p w:rsidR="00054FF2" w:rsidRDefault="00054FF2" w:rsidP="00AD7C9A"/>
    <w:p w:rsidR="00054FF2" w:rsidRDefault="00054FF2" w:rsidP="00AD7C9A">
      <w:pPr>
        <w:jc w:val="center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>KLASA ”O”- I - II-III</w:t>
      </w:r>
    </w:p>
    <w:p w:rsidR="00054FF2" w:rsidRDefault="00054FF2" w:rsidP="00AD7C9A">
      <w:pPr>
        <w:ind w:hanging="240"/>
        <w:jc w:val="center"/>
        <w:rPr>
          <w:rFonts w:ascii="Georgia" w:hAnsi="Georgia"/>
          <w:b/>
          <w:u w:val="single"/>
        </w:rPr>
      </w:pPr>
    </w:p>
    <w:p w:rsidR="00054FF2" w:rsidRDefault="00054FF2" w:rsidP="00AD7C9A">
      <w:pPr>
        <w:jc w:val="center"/>
      </w:pPr>
    </w:p>
    <w:tbl>
      <w:tblPr>
        <w:tblW w:w="10913" w:type="dxa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776"/>
        <w:gridCol w:w="4810"/>
        <w:gridCol w:w="1832"/>
        <w:gridCol w:w="1644"/>
      </w:tblGrid>
      <w:tr w:rsidR="00054FF2" w:rsidTr="00E0316B">
        <w:trPr>
          <w:trHeight w:val="962"/>
          <w:jc w:val="center"/>
        </w:trPr>
        <w:tc>
          <w:tcPr>
            <w:tcW w:w="851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054FF2" w:rsidRDefault="00054FF2" w:rsidP="00E0316B">
            <w:pPr>
              <w:jc w:val="center"/>
              <w:rPr>
                <w:b/>
              </w:rPr>
            </w:pPr>
          </w:p>
        </w:tc>
        <w:tc>
          <w:tcPr>
            <w:tcW w:w="1776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10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32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44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054FF2" w:rsidTr="00E0316B">
        <w:trPr>
          <w:trHeight w:val="962"/>
          <w:jc w:val="center"/>
        </w:trPr>
        <w:tc>
          <w:tcPr>
            <w:tcW w:w="851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</w:p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:rsidR="00054FF2" w:rsidRDefault="00054FF2" w:rsidP="00E0316B">
            <w:pPr>
              <w:jc w:val="center"/>
              <w:rPr>
                <w:b/>
              </w:rPr>
            </w:pPr>
          </w:p>
        </w:tc>
        <w:tc>
          <w:tcPr>
            <w:tcW w:w="1776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Średniaki</w:t>
            </w:r>
          </w:p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starszaki</w:t>
            </w:r>
          </w:p>
        </w:tc>
        <w:tc>
          <w:tcPr>
            <w:tcW w:w="4810" w:type="dxa"/>
            <w:vAlign w:val="center"/>
          </w:tcPr>
          <w:p w:rsidR="00054FF2" w:rsidRPr="00FC7A5B" w:rsidRDefault="00054FF2" w:rsidP="00E0316B">
            <w:pPr>
              <w:rPr>
                <w:i/>
              </w:rPr>
            </w:pPr>
            <w:r>
              <w:rPr>
                <w:i/>
              </w:rPr>
              <w:t>Kolorowy świat z plusem</w:t>
            </w:r>
          </w:p>
        </w:tc>
        <w:tc>
          <w:tcPr>
            <w:tcW w:w="1832" w:type="dxa"/>
            <w:vAlign w:val="center"/>
          </w:tcPr>
          <w:p w:rsidR="00054FF2" w:rsidRPr="00FC7A5B" w:rsidRDefault="00054FF2" w:rsidP="00E0316B">
            <w:pPr>
              <w:jc w:val="center"/>
            </w:pPr>
            <w:r>
              <w:t>Mac Edukacja</w:t>
            </w:r>
          </w:p>
        </w:tc>
        <w:tc>
          <w:tcPr>
            <w:tcW w:w="1644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Wiesława Żaba-Żabińska</w:t>
            </w:r>
          </w:p>
        </w:tc>
      </w:tr>
      <w:tr w:rsidR="00054FF2" w:rsidTr="00E0316B">
        <w:trPr>
          <w:trHeight w:val="211"/>
          <w:jc w:val="center"/>
        </w:trPr>
        <w:tc>
          <w:tcPr>
            <w:tcW w:w="851" w:type="dxa"/>
            <w:vMerge w:val="restart"/>
            <w:tcBorders>
              <w:bottom w:val="double" w:sz="4" w:space="0" w:color="auto"/>
            </w:tcBorders>
            <w:vAlign w:val="center"/>
          </w:tcPr>
          <w:p w:rsidR="00054FF2" w:rsidRPr="00B72D24" w:rsidRDefault="00054FF2" w:rsidP="00E0316B">
            <w:pPr>
              <w:jc w:val="center"/>
              <w:rPr>
                <w:b/>
                <w:color w:val="002060"/>
              </w:rPr>
            </w:pPr>
            <w:r w:rsidRPr="00B72D24">
              <w:rPr>
                <w:b/>
                <w:color w:val="002060"/>
              </w:rPr>
              <w:t>I</w:t>
            </w:r>
          </w:p>
        </w:tc>
        <w:tc>
          <w:tcPr>
            <w:tcW w:w="1776" w:type="dxa"/>
            <w:vAlign w:val="center"/>
          </w:tcPr>
          <w:p w:rsidR="00054FF2" w:rsidRDefault="00054FF2" w:rsidP="00E0316B">
            <w:r>
              <w:t>Edukacja wczesnoszkolna</w:t>
            </w:r>
          </w:p>
        </w:tc>
        <w:tc>
          <w:tcPr>
            <w:tcW w:w="4810" w:type="dxa"/>
            <w:vAlign w:val="center"/>
          </w:tcPr>
          <w:p w:rsidR="00054FF2" w:rsidRPr="00EB5980" w:rsidRDefault="00054FF2" w:rsidP="00E0316B">
            <w:pPr>
              <w:rPr>
                <w:i/>
              </w:rPr>
            </w:pPr>
            <w:r>
              <w:rPr>
                <w:i/>
              </w:rPr>
              <w:t>DOTACJA</w:t>
            </w:r>
            <w:r w:rsidRPr="00EB5980">
              <w:rPr>
                <w:i/>
              </w:rPr>
              <w:t xml:space="preserve"> </w:t>
            </w:r>
          </w:p>
        </w:tc>
        <w:tc>
          <w:tcPr>
            <w:tcW w:w="1832" w:type="dxa"/>
            <w:vAlign w:val="center"/>
          </w:tcPr>
          <w:p w:rsidR="00054FF2" w:rsidRDefault="00054FF2" w:rsidP="00E0316B">
            <w:pPr>
              <w:jc w:val="center"/>
            </w:pPr>
          </w:p>
        </w:tc>
        <w:tc>
          <w:tcPr>
            <w:tcW w:w="1644" w:type="dxa"/>
          </w:tcPr>
          <w:p w:rsidR="00054FF2" w:rsidRDefault="00054FF2" w:rsidP="00E0316B"/>
        </w:tc>
      </w:tr>
      <w:tr w:rsidR="00054FF2" w:rsidTr="00E0316B">
        <w:trPr>
          <w:trHeight w:val="211"/>
          <w:jc w:val="center"/>
        </w:trPr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054FF2" w:rsidRDefault="00054FF2" w:rsidP="00E0316B"/>
        </w:tc>
        <w:tc>
          <w:tcPr>
            <w:tcW w:w="1776" w:type="dxa"/>
            <w:vAlign w:val="center"/>
          </w:tcPr>
          <w:p w:rsidR="00054FF2" w:rsidRDefault="00054FF2" w:rsidP="00E0316B">
            <w:r>
              <w:t>religia</w:t>
            </w:r>
          </w:p>
        </w:tc>
        <w:tc>
          <w:tcPr>
            <w:tcW w:w="4810" w:type="dxa"/>
            <w:vAlign w:val="center"/>
          </w:tcPr>
          <w:p w:rsidR="00054FF2" w:rsidRPr="00EB5980" w:rsidRDefault="00054FF2" w:rsidP="00E0316B">
            <w:pPr>
              <w:rPr>
                <w:i/>
              </w:rPr>
            </w:pPr>
            <w:r>
              <w:rPr>
                <w:i/>
              </w:rPr>
              <w:t>Książki i ćwiczenia zapewnia katecheta</w:t>
            </w:r>
          </w:p>
        </w:tc>
        <w:tc>
          <w:tcPr>
            <w:tcW w:w="1832" w:type="dxa"/>
            <w:vAlign w:val="center"/>
          </w:tcPr>
          <w:p w:rsidR="00054FF2" w:rsidRDefault="00054FF2" w:rsidP="00E0316B">
            <w:pPr>
              <w:jc w:val="center"/>
            </w:pPr>
          </w:p>
        </w:tc>
        <w:tc>
          <w:tcPr>
            <w:tcW w:w="1644" w:type="dxa"/>
          </w:tcPr>
          <w:p w:rsidR="00054FF2" w:rsidRDefault="00054FF2" w:rsidP="00E0316B"/>
        </w:tc>
      </w:tr>
      <w:tr w:rsidR="00054FF2" w:rsidTr="00E0316B">
        <w:trPr>
          <w:trHeight w:val="211"/>
          <w:jc w:val="center"/>
        </w:trPr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054FF2" w:rsidRDefault="00054FF2" w:rsidP="00E0316B"/>
        </w:tc>
        <w:tc>
          <w:tcPr>
            <w:tcW w:w="1776" w:type="dxa"/>
            <w:tcBorders>
              <w:bottom w:val="double" w:sz="4" w:space="0" w:color="auto"/>
            </w:tcBorders>
            <w:vAlign w:val="center"/>
          </w:tcPr>
          <w:p w:rsidR="00054FF2" w:rsidRDefault="00054FF2" w:rsidP="00E0316B">
            <w:r>
              <w:t>Język niemiecki</w:t>
            </w:r>
          </w:p>
        </w:tc>
        <w:tc>
          <w:tcPr>
            <w:tcW w:w="4810" w:type="dxa"/>
            <w:tcBorders>
              <w:bottom w:val="double" w:sz="4" w:space="0" w:color="auto"/>
            </w:tcBorders>
            <w:vAlign w:val="center"/>
          </w:tcPr>
          <w:p w:rsidR="00054FF2" w:rsidRPr="00B72D24" w:rsidRDefault="00054FF2" w:rsidP="00E0316B">
            <w:pPr>
              <w:rPr>
                <w:b/>
                <w:i/>
                <w:color w:val="FF0000"/>
              </w:rPr>
            </w:pPr>
            <w:r w:rsidRPr="00B72D24">
              <w:rPr>
                <w:b/>
                <w:i/>
                <w:color w:val="FF0000"/>
              </w:rPr>
              <w:t>„Ich und du”</w:t>
            </w:r>
            <w:r>
              <w:rPr>
                <w:b/>
                <w:i/>
                <w:color w:val="FF0000"/>
              </w:rPr>
              <w:t xml:space="preserve"> </w:t>
            </w:r>
            <w:r w:rsidRPr="00B72D24">
              <w:rPr>
                <w:b/>
                <w:i/>
                <w:color w:val="FF0000"/>
              </w:rPr>
              <w:t>cz. 1 zakupuje rodzic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vAlign w:val="center"/>
          </w:tcPr>
          <w:p w:rsidR="00054FF2" w:rsidRDefault="00054FF2" w:rsidP="00E0316B">
            <w:pPr>
              <w:jc w:val="center"/>
            </w:pPr>
            <w:r>
              <w:t>PWN</w:t>
            </w:r>
          </w:p>
        </w:tc>
        <w:tc>
          <w:tcPr>
            <w:tcW w:w="1644" w:type="dxa"/>
            <w:tcBorders>
              <w:bottom w:val="double" w:sz="4" w:space="0" w:color="auto"/>
            </w:tcBorders>
          </w:tcPr>
          <w:p w:rsidR="00054FF2" w:rsidRDefault="00054FF2" w:rsidP="00E0316B">
            <w:r>
              <w:t>M. Kozubska</w:t>
            </w:r>
          </w:p>
          <w:p w:rsidR="00054FF2" w:rsidRDefault="00054FF2" w:rsidP="00E0316B">
            <w:r>
              <w:t>E. Krawczyk</w:t>
            </w:r>
          </w:p>
          <w:p w:rsidR="00054FF2" w:rsidRDefault="00054FF2" w:rsidP="00E0316B"/>
        </w:tc>
      </w:tr>
      <w:tr w:rsidR="00054FF2" w:rsidTr="00E0316B">
        <w:trPr>
          <w:trHeight w:val="211"/>
          <w:jc w:val="center"/>
        </w:trPr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054FF2" w:rsidRDefault="00054FF2" w:rsidP="00E0316B"/>
        </w:tc>
        <w:tc>
          <w:tcPr>
            <w:tcW w:w="1776" w:type="dxa"/>
            <w:tcBorders>
              <w:bottom w:val="double" w:sz="4" w:space="0" w:color="auto"/>
            </w:tcBorders>
            <w:vAlign w:val="center"/>
          </w:tcPr>
          <w:p w:rsidR="00054FF2" w:rsidRDefault="00054FF2" w:rsidP="00E0316B">
            <w:r>
              <w:t>język angielski</w:t>
            </w:r>
          </w:p>
        </w:tc>
        <w:tc>
          <w:tcPr>
            <w:tcW w:w="4810" w:type="dxa"/>
            <w:tcBorders>
              <w:bottom w:val="double" w:sz="4" w:space="0" w:color="auto"/>
            </w:tcBorders>
            <w:vAlign w:val="center"/>
          </w:tcPr>
          <w:p w:rsidR="00054FF2" w:rsidRPr="00EB5980" w:rsidRDefault="00054FF2" w:rsidP="00E0316B">
            <w:pPr>
              <w:rPr>
                <w:i/>
              </w:rPr>
            </w:pPr>
            <w:r w:rsidRPr="00EB5980">
              <w:rPr>
                <w:i/>
              </w:rPr>
              <w:t>Kupowane przez szkołę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vAlign w:val="center"/>
          </w:tcPr>
          <w:p w:rsidR="00054FF2" w:rsidRDefault="00054FF2" w:rsidP="00E0316B">
            <w:pPr>
              <w:jc w:val="center"/>
            </w:pPr>
          </w:p>
        </w:tc>
        <w:tc>
          <w:tcPr>
            <w:tcW w:w="1644" w:type="dxa"/>
            <w:tcBorders>
              <w:bottom w:val="double" w:sz="4" w:space="0" w:color="auto"/>
            </w:tcBorders>
          </w:tcPr>
          <w:p w:rsidR="00054FF2" w:rsidRDefault="00054FF2" w:rsidP="00E0316B"/>
        </w:tc>
      </w:tr>
      <w:tr w:rsidR="00054FF2" w:rsidTr="00E0316B">
        <w:trPr>
          <w:trHeight w:val="842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4FF2" w:rsidRPr="00B72D24" w:rsidRDefault="00054FF2" w:rsidP="00E0316B">
            <w:pPr>
              <w:jc w:val="center"/>
              <w:rPr>
                <w:b/>
                <w:color w:val="002060"/>
              </w:rPr>
            </w:pPr>
            <w:r w:rsidRPr="00B72D24">
              <w:rPr>
                <w:b/>
                <w:color w:val="002060"/>
              </w:rPr>
              <w:t>II</w:t>
            </w:r>
          </w:p>
        </w:tc>
        <w:tc>
          <w:tcPr>
            <w:tcW w:w="1776" w:type="dxa"/>
            <w:tcBorders>
              <w:top w:val="double" w:sz="4" w:space="0" w:color="auto"/>
            </w:tcBorders>
            <w:vAlign w:val="center"/>
          </w:tcPr>
          <w:p w:rsidR="00054FF2" w:rsidRDefault="00054FF2" w:rsidP="00E0316B"/>
          <w:p w:rsidR="00054FF2" w:rsidRDefault="00054FF2" w:rsidP="00E0316B">
            <w:r>
              <w:t>Edukacja wczesnoszkolna</w:t>
            </w:r>
          </w:p>
          <w:p w:rsidR="00054FF2" w:rsidRDefault="00054FF2" w:rsidP="00E0316B"/>
          <w:p w:rsidR="00054FF2" w:rsidRDefault="00054FF2" w:rsidP="00E0316B">
            <w:r>
              <w:t>Zajęcia komputerowe</w:t>
            </w:r>
          </w:p>
        </w:tc>
        <w:tc>
          <w:tcPr>
            <w:tcW w:w="4810" w:type="dxa"/>
            <w:tcBorders>
              <w:top w:val="double" w:sz="4" w:space="0" w:color="auto"/>
            </w:tcBorders>
            <w:vAlign w:val="center"/>
          </w:tcPr>
          <w:p w:rsidR="00054FF2" w:rsidRPr="00EB5980" w:rsidRDefault="00054FF2" w:rsidP="00E0316B">
            <w:pPr>
              <w:rPr>
                <w:i/>
              </w:rPr>
            </w:pPr>
            <w:r>
              <w:rPr>
                <w:i/>
              </w:rPr>
              <w:t>DOTACJA</w:t>
            </w:r>
          </w:p>
          <w:p w:rsidR="00054FF2" w:rsidRPr="00EB5980" w:rsidRDefault="00054FF2" w:rsidP="00E0316B">
            <w:pPr>
              <w:rPr>
                <w:i/>
              </w:rPr>
            </w:pPr>
          </w:p>
          <w:p w:rsidR="00054FF2" w:rsidRPr="00EB5980" w:rsidRDefault="00054FF2" w:rsidP="00E0316B">
            <w:pPr>
              <w:rPr>
                <w:i/>
              </w:rPr>
            </w:pPr>
          </w:p>
          <w:p w:rsidR="00054FF2" w:rsidRPr="00EB5980" w:rsidRDefault="00054FF2" w:rsidP="00E0316B">
            <w:pPr>
              <w:rPr>
                <w:i/>
              </w:rPr>
            </w:pPr>
          </w:p>
          <w:p w:rsidR="00054FF2" w:rsidRPr="00EB5980" w:rsidRDefault="00054FF2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double" w:sz="4" w:space="0" w:color="auto"/>
            </w:tcBorders>
            <w:vAlign w:val="center"/>
          </w:tcPr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1644" w:type="dxa"/>
            <w:tcBorders>
              <w:top w:val="double" w:sz="4" w:space="0" w:color="auto"/>
            </w:tcBorders>
          </w:tcPr>
          <w:p w:rsidR="00054FF2" w:rsidRDefault="00054FF2" w:rsidP="00E0316B"/>
          <w:p w:rsidR="00054FF2" w:rsidRDefault="00054FF2" w:rsidP="00E0316B"/>
          <w:p w:rsidR="00054FF2" w:rsidRDefault="00054FF2" w:rsidP="00E0316B"/>
          <w:p w:rsidR="00054FF2" w:rsidRDefault="00054FF2" w:rsidP="00E0316B"/>
        </w:tc>
      </w:tr>
      <w:tr w:rsidR="00054FF2" w:rsidTr="00E0316B">
        <w:trPr>
          <w:trHeight w:val="842"/>
          <w:jc w:val="center"/>
        </w:trPr>
        <w:tc>
          <w:tcPr>
            <w:tcW w:w="85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4FF2" w:rsidRDefault="00054FF2" w:rsidP="00E0316B">
            <w:pPr>
              <w:jc w:val="center"/>
            </w:pPr>
          </w:p>
        </w:tc>
        <w:tc>
          <w:tcPr>
            <w:tcW w:w="1776" w:type="dxa"/>
            <w:tcBorders>
              <w:top w:val="double" w:sz="4" w:space="0" w:color="auto"/>
            </w:tcBorders>
            <w:vAlign w:val="center"/>
          </w:tcPr>
          <w:p w:rsidR="00054FF2" w:rsidRDefault="00054FF2" w:rsidP="00E0316B">
            <w:r>
              <w:t>Język niemiecki</w:t>
            </w:r>
          </w:p>
        </w:tc>
        <w:tc>
          <w:tcPr>
            <w:tcW w:w="4810" w:type="dxa"/>
            <w:tcBorders>
              <w:top w:val="double" w:sz="4" w:space="0" w:color="auto"/>
            </w:tcBorders>
            <w:vAlign w:val="center"/>
          </w:tcPr>
          <w:p w:rsidR="00054FF2" w:rsidRPr="00B72D24" w:rsidRDefault="00054FF2" w:rsidP="00E0316B">
            <w:pPr>
              <w:rPr>
                <w:b/>
                <w:i/>
                <w:color w:val="FF0000"/>
              </w:rPr>
            </w:pPr>
            <w:r w:rsidRPr="00B72D24">
              <w:rPr>
                <w:b/>
                <w:i/>
                <w:color w:val="FF0000"/>
              </w:rPr>
              <w:t>„Ich und du” cz. 2 zakupuje rodzic</w:t>
            </w:r>
          </w:p>
        </w:tc>
        <w:tc>
          <w:tcPr>
            <w:tcW w:w="1832" w:type="dxa"/>
            <w:tcBorders>
              <w:top w:val="double" w:sz="4" w:space="0" w:color="auto"/>
            </w:tcBorders>
            <w:vAlign w:val="center"/>
          </w:tcPr>
          <w:p w:rsidR="00054FF2" w:rsidRDefault="00054FF2" w:rsidP="00E0316B">
            <w:pPr>
              <w:jc w:val="center"/>
            </w:pPr>
            <w:r>
              <w:t>PWN</w:t>
            </w:r>
          </w:p>
        </w:tc>
        <w:tc>
          <w:tcPr>
            <w:tcW w:w="1644" w:type="dxa"/>
            <w:tcBorders>
              <w:top w:val="double" w:sz="4" w:space="0" w:color="auto"/>
            </w:tcBorders>
          </w:tcPr>
          <w:p w:rsidR="00054FF2" w:rsidRDefault="00054FF2" w:rsidP="00E0316B">
            <w:r>
              <w:t>M. Kozubska</w:t>
            </w:r>
          </w:p>
          <w:p w:rsidR="00054FF2" w:rsidRDefault="00054FF2" w:rsidP="00E0316B">
            <w:r>
              <w:t>E. Krawczyk</w:t>
            </w:r>
          </w:p>
          <w:p w:rsidR="00054FF2" w:rsidRDefault="00054FF2" w:rsidP="00E0316B"/>
        </w:tc>
      </w:tr>
      <w:tr w:rsidR="00054FF2" w:rsidTr="00E0316B">
        <w:trPr>
          <w:trHeight w:val="821"/>
          <w:jc w:val="center"/>
        </w:trPr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4FF2" w:rsidRDefault="00054FF2" w:rsidP="00E0316B"/>
        </w:tc>
        <w:tc>
          <w:tcPr>
            <w:tcW w:w="1776" w:type="dxa"/>
            <w:vAlign w:val="center"/>
          </w:tcPr>
          <w:p w:rsidR="00054FF2" w:rsidRDefault="00054FF2" w:rsidP="00E0316B">
            <w:r>
              <w:t>religia</w:t>
            </w:r>
          </w:p>
        </w:tc>
        <w:tc>
          <w:tcPr>
            <w:tcW w:w="4810" w:type="dxa"/>
            <w:vAlign w:val="center"/>
          </w:tcPr>
          <w:p w:rsidR="00054FF2" w:rsidRPr="00EB5980" w:rsidRDefault="00054FF2" w:rsidP="00E0316B">
            <w:pPr>
              <w:rPr>
                <w:i/>
              </w:rPr>
            </w:pPr>
            <w:r>
              <w:rPr>
                <w:i/>
              </w:rPr>
              <w:t>Książki i ćwiczenia zapewnia katecheta</w:t>
            </w:r>
          </w:p>
        </w:tc>
        <w:tc>
          <w:tcPr>
            <w:tcW w:w="1832" w:type="dxa"/>
            <w:vAlign w:val="center"/>
          </w:tcPr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1644" w:type="dxa"/>
          </w:tcPr>
          <w:p w:rsidR="00054FF2" w:rsidRDefault="00054FF2" w:rsidP="00E0316B"/>
        </w:tc>
      </w:tr>
      <w:tr w:rsidR="00054FF2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4FF2" w:rsidRDefault="00054FF2" w:rsidP="00E0316B"/>
        </w:tc>
        <w:tc>
          <w:tcPr>
            <w:tcW w:w="1776" w:type="dxa"/>
            <w:tcBorders>
              <w:bottom w:val="double" w:sz="4" w:space="0" w:color="auto"/>
            </w:tcBorders>
            <w:vAlign w:val="center"/>
          </w:tcPr>
          <w:p w:rsidR="00054FF2" w:rsidRDefault="00054FF2" w:rsidP="00E0316B">
            <w:r>
              <w:t>język angielski</w:t>
            </w:r>
          </w:p>
        </w:tc>
        <w:tc>
          <w:tcPr>
            <w:tcW w:w="4810" w:type="dxa"/>
            <w:tcBorders>
              <w:bottom w:val="double" w:sz="4" w:space="0" w:color="auto"/>
            </w:tcBorders>
            <w:vAlign w:val="center"/>
          </w:tcPr>
          <w:p w:rsidR="00054FF2" w:rsidRPr="00EB5980" w:rsidRDefault="00054FF2" w:rsidP="00E0316B">
            <w:pPr>
              <w:rPr>
                <w:i/>
              </w:rPr>
            </w:pPr>
            <w:r>
              <w:rPr>
                <w:i/>
              </w:rPr>
              <w:t>DOTACJA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vAlign w:val="center"/>
          </w:tcPr>
          <w:p w:rsidR="00054FF2" w:rsidRDefault="00054FF2" w:rsidP="00E0316B">
            <w:pPr>
              <w:jc w:val="center"/>
            </w:pPr>
          </w:p>
        </w:tc>
        <w:tc>
          <w:tcPr>
            <w:tcW w:w="1644" w:type="dxa"/>
            <w:tcBorders>
              <w:bottom w:val="double" w:sz="4" w:space="0" w:color="auto"/>
            </w:tcBorders>
          </w:tcPr>
          <w:p w:rsidR="00054FF2" w:rsidRDefault="00054FF2" w:rsidP="00E0316B"/>
        </w:tc>
      </w:tr>
      <w:tr w:rsidR="00054FF2" w:rsidTr="00E0316B">
        <w:trPr>
          <w:trHeight w:val="842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054FF2" w:rsidRPr="00B72D24" w:rsidRDefault="00054FF2" w:rsidP="00E0316B">
            <w:pPr>
              <w:jc w:val="center"/>
              <w:rPr>
                <w:b/>
                <w:color w:val="002060"/>
              </w:rPr>
            </w:pPr>
            <w:r w:rsidRPr="00B72D24">
              <w:rPr>
                <w:b/>
                <w:color w:val="002060"/>
              </w:rPr>
              <w:t>III</w:t>
            </w:r>
          </w:p>
        </w:tc>
        <w:tc>
          <w:tcPr>
            <w:tcW w:w="1776" w:type="dxa"/>
            <w:tcBorders>
              <w:top w:val="double" w:sz="4" w:space="0" w:color="auto"/>
            </w:tcBorders>
            <w:vAlign w:val="center"/>
          </w:tcPr>
          <w:p w:rsidR="00054FF2" w:rsidRDefault="00054FF2" w:rsidP="00E0316B">
            <w:r>
              <w:t>Edukacja wczesnoszkolna</w:t>
            </w:r>
          </w:p>
          <w:p w:rsidR="00054FF2" w:rsidRDefault="00054FF2" w:rsidP="00E0316B"/>
          <w:p w:rsidR="00054FF2" w:rsidRDefault="00054FF2" w:rsidP="00E0316B">
            <w:r>
              <w:t>Zajęcia komputerowe</w:t>
            </w:r>
          </w:p>
        </w:tc>
        <w:tc>
          <w:tcPr>
            <w:tcW w:w="4810" w:type="dxa"/>
            <w:tcBorders>
              <w:top w:val="double" w:sz="4" w:space="0" w:color="auto"/>
            </w:tcBorders>
            <w:vAlign w:val="center"/>
          </w:tcPr>
          <w:p w:rsidR="00054FF2" w:rsidRPr="00EB5980" w:rsidRDefault="00054FF2" w:rsidP="00E0316B">
            <w:pPr>
              <w:rPr>
                <w:i/>
              </w:rPr>
            </w:pPr>
          </w:p>
          <w:p w:rsidR="00054FF2" w:rsidRPr="00EB5980" w:rsidRDefault="00054FF2" w:rsidP="00E0316B">
            <w:pPr>
              <w:rPr>
                <w:i/>
              </w:rPr>
            </w:pPr>
            <w:r>
              <w:rPr>
                <w:i/>
              </w:rPr>
              <w:t>DOTACJA</w:t>
            </w:r>
          </w:p>
          <w:p w:rsidR="00054FF2" w:rsidRPr="00EB5980" w:rsidRDefault="00054FF2" w:rsidP="00E0316B">
            <w:pPr>
              <w:rPr>
                <w:i/>
              </w:rPr>
            </w:pPr>
          </w:p>
          <w:p w:rsidR="00054FF2" w:rsidRPr="00EB5980" w:rsidRDefault="00054FF2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double" w:sz="4" w:space="0" w:color="auto"/>
            </w:tcBorders>
            <w:vAlign w:val="center"/>
          </w:tcPr>
          <w:p w:rsidR="00054FF2" w:rsidRDefault="00054FF2" w:rsidP="00E0316B">
            <w:pPr>
              <w:jc w:val="center"/>
            </w:pPr>
          </w:p>
        </w:tc>
        <w:tc>
          <w:tcPr>
            <w:tcW w:w="1644" w:type="dxa"/>
            <w:tcBorders>
              <w:top w:val="double" w:sz="4" w:space="0" w:color="auto"/>
            </w:tcBorders>
          </w:tcPr>
          <w:p w:rsidR="00054FF2" w:rsidRDefault="00054FF2" w:rsidP="00E0316B"/>
          <w:p w:rsidR="00054FF2" w:rsidRDefault="00054FF2" w:rsidP="00E0316B"/>
          <w:p w:rsidR="00054FF2" w:rsidRDefault="00054FF2" w:rsidP="00E0316B"/>
          <w:p w:rsidR="00054FF2" w:rsidRDefault="00054FF2" w:rsidP="00E0316B"/>
        </w:tc>
      </w:tr>
      <w:tr w:rsidR="00054FF2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</w:tcBorders>
            <w:vAlign w:val="center"/>
          </w:tcPr>
          <w:p w:rsidR="00054FF2" w:rsidRDefault="00054FF2" w:rsidP="00E0316B"/>
        </w:tc>
        <w:tc>
          <w:tcPr>
            <w:tcW w:w="1776" w:type="dxa"/>
            <w:vAlign w:val="center"/>
          </w:tcPr>
          <w:p w:rsidR="00054FF2" w:rsidRDefault="00054FF2" w:rsidP="00E0316B">
            <w:r>
              <w:t>religia</w:t>
            </w:r>
          </w:p>
        </w:tc>
        <w:tc>
          <w:tcPr>
            <w:tcW w:w="4810" w:type="dxa"/>
            <w:vAlign w:val="center"/>
          </w:tcPr>
          <w:p w:rsidR="00054FF2" w:rsidRPr="00EB5980" w:rsidRDefault="00054FF2" w:rsidP="00E0316B">
            <w:pPr>
              <w:rPr>
                <w:i/>
              </w:rPr>
            </w:pPr>
            <w:r>
              <w:rPr>
                <w:i/>
              </w:rPr>
              <w:t>Książki i ćwiczenia zapewnia katecheta</w:t>
            </w:r>
          </w:p>
        </w:tc>
        <w:tc>
          <w:tcPr>
            <w:tcW w:w="1832" w:type="dxa"/>
            <w:vAlign w:val="center"/>
          </w:tcPr>
          <w:p w:rsidR="00054FF2" w:rsidRDefault="00054FF2" w:rsidP="00E0316B">
            <w:pPr>
              <w:jc w:val="center"/>
            </w:pPr>
          </w:p>
        </w:tc>
        <w:tc>
          <w:tcPr>
            <w:tcW w:w="1644" w:type="dxa"/>
          </w:tcPr>
          <w:p w:rsidR="00054FF2" w:rsidRDefault="00054FF2" w:rsidP="00E0316B"/>
        </w:tc>
      </w:tr>
      <w:tr w:rsidR="00054FF2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</w:tcBorders>
            <w:vAlign w:val="center"/>
          </w:tcPr>
          <w:p w:rsidR="00054FF2" w:rsidRDefault="00054FF2" w:rsidP="00E0316B"/>
        </w:tc>
        <w:tc>
          <w:tcPr>
            <w:tcW w:w="1776" w:type="dxa"/>
            <w:vAlign w:val="center"/>
          </w:tcPr>
          <w:p w:rsidR="00054FF2" w:rsidRDefault="00054FF2" w:rsidP="00E0316B">
            <w:r>
              <w:t>Język niemiecki</w:t>
            </w:r>
          </w:p>
        </w:tc>
        <w:tc>
          <w:tcPr>
            <w:tcW w:w="4810" w:type="dxa"/>
            <w:vAlign w:val="center"/>
          </w:tcPr>
          <w:p w:rsidR="00054FF2" w:rsidRPr="00B72D24" w:rsidRDefault="00054FF2" w:rsidP="00E0316B">
            <w:pPr>
              <w:rPr>
                <w:b/>
                <w:i/>
                <w:color w:val="FF0000"/>
              </w:rPr>
            </w:pPr>
            <w:r w:rsidRPr="00B72D24">
              <w:rPr>
                <w:b/>
                <w:i/>
                <w:color w:val="FF0000"/>
              </w:rPr>
              <w:t>„Ich und du”</w:t>
            </w:r>
            <w:r>
              <w:rPr>
                <w:b/>
                <w:i/>
                <w:color w:val="FF0000"/>
              </w:rPr>
              <w:t xml:space="preserve"> </w:t>
            </w:r>
            <w:r w:rsidRPr="00B72D24">
              <w:rPr>
                <w:b/>
                <w:i/>
                <w:color w:val="FF0000"/>
              </w:rPr>
              <w:t>cz. 3 zakupuje rodzic</w:t>
            </w:r>
          </w:p>
        </w:tc>
        <w:tc>
          <w:tcPr>
            <w:tcW w:w="1832" w:type="dxa"/>
            <w:vAlign w:val="center"/>
          </w:tcPr>
          <w:p w:rsidR="00054FF2" w:rsidRDefault="00054FF2" w:rsidP="00E0316B">
            <w:pPr>
              <w:jc w:val="center"/>
            </w:pPr>
            <w:r>
              <w:rPr>
                <w:sz w:val="22"/>
                <w:szCs w:val="22"/>
              </w:rPr>
              <w:t>PWN</w:t>
            </w:r>
          </w:p>
        </w:tc>
        <w:tc>
          <w:tcPr>
            <w:tcW w:w="1644" w:type="dxa"/>
          </w:tcPr>
          <w:p w:rsidR="00054FF2" w:rsidRDefault="00054FF2" w:rsidP="00E0316B">
            <w:r>
              <w:t>M. Kozubska</w:t>
            </w:r>
          </w:p>
          <w:p w:rsidR="00054FF2" w:rsidRDefault="00054FF2" w:rsidP="00E0316B">
            <w:r>
              <w:t>E. Krawczyk</w:t>
            </w:r>
          </w:p>
          <w:p w:rsidR="00054FF2" w:rsidRDefault="00054FF2" w:rsidP="00E0316B"/>
        </w:tc>
      </w:tr>
      <w:tr w:rsidR="00054FF2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</w:tcBorders>
            <w:vAlign w:val="center"/>
          </w:tcPr>
          <w:p w:rsidR="00054FF2" w:rsidRDefault="00054FF2" w:rsidP="00E0316B"/>
        </w:tc>
        <w:tc>
          <w:tcPr>
            <w:tcW w:w="1776" w:type="dxa"/>
            <w:vAlign w:val="center"/>
          </w:tcPr>
          <w:p w:rsidR="00054FF2" w:rsidRDefault="00054FF2" w:rsidP="00E0316B">
            <w:r>
              <w:t>język angielski</w:t>
            </w:r>
          </w:p>
        </w:tc>
        <w:tc>
          <w:tcPr>
            <w:tcW w:w="4810" w:type="dxa"/>
            <w:vAlign w:val="center"/>
          </w:tcPr>
          <w:p w:rsidR="00054FF2" w:rsidRPr="00EB5980" w:rsidRDefault="00054FF2" w:rsidP="00E0316B">
            <w:pPr>
              <w:rPr>
                <w:i/>
              </w:rPr>
            </w:pPr>
            <w:r>
              <w:rPr>
                <w:i/>
              </w:rPr>
              <w:t>DOTACJA</w:t>
            </w:r>
          </w:p>
        </w:tc>
        <w:tc>
          <w:tcPr>
            <w:tcW w:w="1832" w:type="dxa"/>
            <w:vAlign w:val="center"/>
          </w:tcPr>
          <w:p w:rsidR="00054FF2" w:rsidRDefault="00054FF2" w:rsidP="00E0316B">
            <w:pPr>
              <w:jc w:val="center"/>
            </w:pPr>
          </w:p>
        </w:tc>
        <w:tc>
          <w:tcPr>
            <w:tcW w:w="1644" w:type="dxa"/>
          </w:tcPr>
          <w:p w:rsidR="00054FF2" w:rsidRDefault="00054FF2" w:rsidP="00E0316B"/>
        </w:tc>
      </w:tr>
    </w:tbl>
    <w:p w:rsidR="00054FF2" w:rsidRDefault="00054FF2" w:rsidP="00AD7C9A">
      <w:pPr>
        <w:rPr>
          <w:rFonts w:ascii="Georgia" w:hAnsi="Georgia"/>
          <w:b/>
        </w:rPr>
      </w:pPr>
    </w:p>
    <w:p w:rsidR="00054FF2" w:rsidRDefault="00054FF2" w:rsidP="00AD7C9A">
      <w:pPr>
        <w:jc w:val="center"/>
        <w:rPr>
          <w:rFonts w:ascii="Georgia" w:hAnsi="Georgia"/>
          <w:b/>
        </w:rPr>
      </w:pPr>
    </w:p>
    <w:p w:rsidR="00054FF2" w:rsidRDefault="00054FF2" w:rsidP="00AD7C9A">
      <w:pPr>
        <w:jc w:val="center"/>
        <w:rPr>
          <w:rFonts w:ascii="Georgia" w:hAnsi="Georgia"/>
          <w:b/>
        </w:rPr>
      </w:pPr>
    </w:p>
    <w:p w:rsidR="00054FF2" w:rsidRPr="00EF38F8" w:rsidRDefault="00054FF2" w:rsidP="00AD7C9A">
      <w:pPr>
        <w:jc w:val="center"/>
        <w:rPr>
          <w:rFonts w:ascii="Georgia" w:hAnsi="Georgia"/>
          <w:b/>
          <w:sz w:val="32"/>
          <w:szCs w:val="32"/>
        </w:rPr>
      </w:pPr>
      <w:r w:rsidRPr="00EF38F8">
        <w:rPr>
          <w:rFonts w:ascii="Georgia" w:hAnsi="Georgia"/>
          <w:b/>
          <w:sz w:val="32"/>
          <w:szCs w:val="32"/>
        </w:rPr>
        <w:t>KLASA IV-V- VI-VII</w:t>
      </w:r>
    </w:p>
    <w:p w:rsidR="00054FF2" w:rsidRDefault="00054FF2" w:rsidP="00AD7C9A">
      <w:pPr>
        <w:jc w:val="center"/>
        <w:rPr>
          <w:rFonts w:ascii="Georgia" w:hAnsi="Georgia"/>
          <w:b/>
        </w:rPr>
      </w:pPr>
    </w:p>
    <w:p w:rsidR="00054FF2" w:rsidRDefault="00054FF2" w:rsidP="00AD7C9A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1560"/>
        <w:gridCol w:w="5204"/>
        <w:gridCol w:w="1856"/>
        <w:gridCol w:w="1653"/>
      </w:tblGrid>
      <w:tr w:rsidR="00054FF2" w:rsidTr="00E0316B">
        <w:trPr>
          <w:jc w:val="center"/>
        </w:trPr>
        <w:tc>
          <w:tcPr>
            <w:tcW w:w="917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</w:p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054FF2" w:rsidRDefault="00054FF2" w:rsidP="00E0316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5204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56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</w:p>
        </w:tc>
      </w:tr>
      <w:tr w:rsidR="00054FF2" w:rsidTr="00E0316B">
        <w:trPr>
          <w:jc w:val="center"/>
        </w:trPr>
        <w:tc>
          <w:tcPr>
            <w:tcW w:w="917" w:type="dxa"/>
            <w:vAlign w:val="center"/>
          </w:tcPr>
          <w:p w:rsidR="00054FF2" w:rsidRPr="00EF38F8" w:rsidRDefault="00054FF2" w:rsidP="00E0316B">
            <w:pPr>
              <w:jc w:val="center"/>
              <w:rPr>
                <w:b/>
                <w:color w:val="00B050"/>
              </w:rPr>
            </w:pPr>
            <w:r w:rsidRPr="00EF38F8">
              <w:rPr>
                <w:b/>
                <w:color w:val="00B050"/>
              </w:rPr>
              <w:t>IV</w:t>
            </w:r>
          </w:p>
        </w:tc>
        <w:tc>
          <w:tcPr>
            <w:tcW w:w="1560" w:type="dxa"/>
            <w:vAlign w:val="center"/>
          </w:tcPr>
          <w:p w:rsidR="00054FF2" w:rsidRDefault="00054FF2" w:rsidP="00E0316B">
            <w:pPr>
              <w:jc w:val="center"/>
            </w:pPr>
            <w:r>
              <w:t>Język niemiecki</w:t>
            </w: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5204" w:type="dxa"/>
            <w:vAlign w:val="center"/>
          </w:tcPr>
          <w:p w:rsidR="00054FF2" w:rsidRPr="009E7643" w:rsidRDefault="00054FF2" w:rsidP="00E0316B">
            <w:pPr>
              <w:jc w:val="center"/>
              <w:rPr>
                <w:b/>
                <w:i/>
                <w:color w:val="FF0000"/>
              </w:rPr>
            </w:pPr>
            <w:r w:rsidRPr="009E7643">
              <w:rPr>
                <w:b/>
                <w:i/>
                <w:color w:val="FF0000"/>
              </w:rPr>
              <w:t>„Der,die,das” kl. IV – zakupuje rodzic</w:t>
            </w:r>
          </w:p>
          <w:p w:rsidR="00054FF2" w:rsidRPr="001C2C50" w:rsidRDefault="00054FF2" w:rsidP="00E0316B">
            <w:pPr>
              <w:jc w:val="center"/>
              <w:rPr>
                <w:i/>
              </w:rPr>
            </w:pPr>
          </w:p>
          <w:p w:rsidR="00054FF2" w:rsidRPr="00867598" w:rsidRDefault="00054FF2" w:rsidP="00E0316B">
            <w:pPr>
              <w:jc w:val="center"/>
              <w:rPr>
                <w:b/>
                <w:i/>
              </w:rPr>
            </w:pPr>
          </w:p>
          <w:p w:rsidR="00054FF2" w:rsidRPr="001C2C50" w:rsidRDefault="00054FF2" w:rsidP="00E0316B">
            <w:pPr>
              <w:jc w:val="center"/>
              <w:rPr>
                <w:i/>
              </w:rPr>
            </w:pPr>
            <w:r w:rsidRPr="00867598">
              <w:rPr>
                <w:b/>
                <w:i/>
              </w:rPr>
              <w:t>Pozostałe podręczniki zakupuje szkoła</w:t>
            </w:r>
          </w:p>
        </w:tc>
        <w:tc>
          <w:tcPr>
            <w:tcW w:w="1856" w:type="dxa"/>
            <w:vAlign w:val="center"/>
          </w:tcPr>
          <w:p w:rsidR="00054FF2" w:rsidRDefault="00054FF2" w:rsidP="00E0316B">
            <w:pPr>
              <w:jc w:val="center"/>
            </w:pPr>
            <w:r>
              <w:t>PWN</w:t>
            </w: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1653" w:type="dxa"/>
            <w:vAlign w:val="center"/>
          </w:tcPr>
          <w:p w:rsidR="00054FF2" w:rsidRDefault="00054FF2" w:rsidP="00E0316B">
            <w:r>
              <w:t>M. Kozubska</w:t>
            </w:r>
          </w:p>
          <w:p w:rsidR="00054FF2" w:rsidRDefault="00054FF2" w:rsidP="00E0316B">
            <w:r>
              <w:t>E. Krawczyk</w:t>
            </w:r>
          </w:p>
          <w:p w:rsidR="00054FF2" w:rsidRDefault="00054FF2" w:rsidP="00E0316B">
            <w:pPr>
              <w:jc w:val="center"/>
              <w:rPr>
                <w:b/>
              </w:rPr>
            </w:pPr>
          </w:p>
        </w:tc>
      </w:tr>
    </w:tbl>
    <w:p w:rsidR="00054FF2" w:rsidRDefault="00054FF2" w:rsidP="00AD7C9A"/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1560"/>
        <w:gridCol w:w="5204"/>
        <w:gridCol w:w="1856"/>
        <w:gridCol w:w="1653"/>
      </w:tblGrid>
      <w:tr w:rsidR="00054FF2" w:rsidTr="00E0316B">
        <w:trPr>
          <w:jc w:val="center"/>
        </w:trPr>
        <w:tc>
          <w:tcPr>
            <w:tcW w:w="917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</w:p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054FF2" w:rsidRDefault="00054FF2" w:rsidP="00E0316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5204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56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</w:p>
        </w:tc>
      </w:tr>
      <w:tr w:rsidR="00054FF2" w:rsidTr="00E0316B">
        <w:trPr>
          <w:jc w:val="center"/>
        </w:trPr>
        <w:tc>
          <w:tcPr>
            <w:tcW w:w="917" w:type="dxa"/>
            <w:vAlign w:val="center"/>
          </w:tcPr>
          <w:p w:rsidR="00054FF2" w:rsidRPr="00EF38F8" w:rsidRDefault="00054FF2" w:rsidP="00E0316B">
            <w:pPr>
              <w:jc w:val="center"/>
              <w:rPr>
                <w:b/>
                <w:color w:val="00B050"/>
              </w:rPr>
            </w:pPr>
            <w:r w:rsidRPr="00EF38F8">
              <w:rPr>
                <w:b/>
                <w:color w:val="00B050"/>
              </w:rPr>
              <w:t>V</w:t>
            </w:r>
          </w:p>
        </w:tc>
        <w:tc>
          <w:tcPr>
            <w:tcW w:w="1560" w:type="dxa"/>
            <w:vAlign w:val="center"/>
          </w:tcPr>
          <w:p w:rsidR="00054FF2" w:rsidRDefault="00054FF2" w:rsidP="00E0316B">
            <w:pPr>
              <w:jc w:val="center"/>
            </w:pPr>
            <w:r>
              <w:t>Język niemiecki</w:t>
            </w: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5204" w:type="dxa"/>
            <w:vAlign w:val="center"/>
          </w:tcPr>
          <w:p w:rsidR="00054FF2" w:rsidRPr="009E7643" w:rsidRDefault="00054FF2" w:rsidP="00E0316B">
            <w:pPr>
              <w:jc w:val="center"/>
              <w:rPr>
                <w:b/>
                <w:i/>
                <w:color w:val="FF0000"/>
              </w:rPr>
            </w:pPr>
            <w:r w:rsidRPr="009E7643">
              <w:rPr>
                <w:b/>
                <w:i/>
                <w:color w:val="FF0000"/>
              </w:rPr>
              <w:t>„Der,die,das” kl. V – zakupuje rodzic</w:t>
            </w:r>
          </w:p>
          <w:p w:rsidR="00054FF2" w:rsidRPr="001C2C50" w:rsidRDefault="00054FF2" w:rsidP="00E0316B">
            <w:pPr>
              <w:jc w:val="center"/>
              <w:rPr>
                <w:i/>
              </w:rPr>
            </w:pPr>
          </w:p>
          <w:p w:rsidR="00054FF2" w:rsidRPr="001C2C50" w:rsidRDefault="00054FF2" w:rsidP="00E0316B">
            <w:pPr>
              <w:jc w:val="center"/>
              <w:rPr>
                <w:i/>
              </w:rPr>
            </w:pPr>
          </w:p>
          <w:p w:rsidR="00054FF2" w:rsidRPr="00867598" w:rsidRDefault="00054FF2" w:rsidP="00E0316B">
            <w:pPr>
              <w:jc w:val="center"/>
              <w:rPr>
                <w:b/>
                <w:i/>
              </w:rPr>
            </w:pPr>
            <w:r w:rsidRPr="00867598">
              <w:rPr>
                <w:b/>
                <w:i/>
              </w:rPr>
              <w:t>Pozostałe podręczniki zakupuje szkoła</w:t>
            </w:r>
          </w:p>
        </w:tc>
        <w:tc>
          <w:tcPr>
            <w:tcW w:w="1856" w:type="dxa"/>
            <w:vAlign w:val="center"/>
          </w:tcPr>
          <w:p w:rsidR="00054FF2" w:rsidRDefault="00054FF2" w:rsidP="00E0316B">
            <w:pPr>
              <w:jc w:val="center"/>
            </w:pPr>
            <w:r>
              <w:t>PWN</w:t>
            </w: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1653" w:type="dxa"/>
            <w:vAlign w:val="center"/>
          </w:tcPr>
          <w:p w:rsidR="00054FF2" w:rsidRDefault="00054FF2" w:rsidP="00E0316B">
            <w:r>
              <w:t>M. Kozubska</w:t>
            </w:r>
          </w:p>
          <w:p w:rsidR="00054FF2" w:rsidRDefault="00054FF2" w:rsidP="00E0316B">
            <w:r>
              <w:t>E. Krawczyk</w:t>
            </w:r>
          </w:p>
          <w:p w:rsidR="00054FF2" w:rsidRDefault="00054FF2" w:rsidP="00E0316B">
            <w:pPr>
              <w:jc w:val="center"/>
              <w:rPr>
                <w:b/>
              </w:rPr>
            </w:pPr>
          </w:p>
        </w:tc>
      </w:tr>
    </w:tbl>
    <w:p w:rsidR="00054FF2" w:rsidRDefault="00054FF2" w:rsidP="00AD7C9A"/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1560"/>
        <w:gridCol w:w="5204"/>
        <w:gridCol w:w="1856"/>
        <w:gridCol w:w="1653"/>
      </w:tblGrid>
      <w:tr w:rsidR="00054FF2" w:rsidTr="00E0316B">
        <w:trPr>
          <w:jc w:val="center"/>
        </w:trPr>
        <w:tc>
          <w:tcPr>
            <w:tcW w:w="917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</w:p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054FF2" w:rsidRDefault="00054FF2" w:rsidP="00E0316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5204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56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</w:p>
        </w:tc>
      </w:tr>
      <w:tr w:rsidR="00054FF2" w:rsidTr="00E0316B">
        <w:trPr>
          <w:jc w:val="center"/>
        </w:trPr>
        <w:tc>
          <w:tcPr>
            <w:tcW w:w="917" w:type="dxa"/>
            <w:vAlign w:val="center"/>
          </w:tcPr>
          <w:p w:rsidR="00054FF2" w:rsidRPr="00EF38F8" w:rsidRDefault="00054FF2" w:rsidP="00E0316B">
            <w:pPr>
              <w:jc w:val="center"/>
              <w:rPr>
                <w:b/>
                <w:color w:val="00B050"/>
              </w:rPr>
            </w:pPr>
            <w:r w:rsidRPr="00EF38F8">
              <w:rPr>
                <w:b/>
                <w:color w:val="00B050"/>
              </w:rPr>
              <w:t>VI</w:t>
            </w:r>
          </w:p>
        </w:tc>
        <w:tc>
          <w:tcPr>
            <w:tcW w:w="1560" w:type="dxa"/>
            <w:vAlign w:val="center"/>
          </w:tcPr>
          <w:p w:rsidR="00054FF2" w:rsidRDefault="00054FF2" w:rsidP="00E0316B">
            <w:pPr>
              <w:jc w:val="center"/>
            </w:pPr>
            <w:r>
              <w:t>Język niemiecki</w:t>
            </w: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5204" w:type="dxa"/>
            <w:vAlign w:val="center"/>
          </w:tcPr>
          <w:p w:rsidR="00054FF2" w:rsidRPr="009E7643" w:rsidRDefault="00054FF2" w:rsidP="00E0316B">
            <w:pPr>
              <w:jc w:val="center"/>
              <w:rPr>
                <w:b/>
                <w:i/>
                <w:color w:val="FF0000"/>
              </w:rPr>
            </w:pPr>
            <w:r w:rsidRPr="009E7643">
              <w:rPr>
                <w:b/>
                <w:i/>
                <w:color w:val="FF0000"/>
              </w:rPr>
              <w:t>„Der,die,das” kl. VI – zakupuje rodzic</w:t>
            </w:r>
          </w:p>
          <w:p w:rsidR="00054FF2" w:rsidRPr="001C2C50" w:rsidRDefault="00054FF2" w:rsidP="00E0316B">
            <w:pPr>
              <w:jc w:val="center"/>
              <w:rPr>
                <w:i/>
              </w:rPr>
            </w:pPr>
          </w:p>
          <w:p w:rsidR="00054FF2" w:rsidRPr="00867598" w:rsidRDefault="00054FF2" w:rsidP="00E0316B">
            <w:pPr>
              <w:jc w:val="center"/>
              <w:rPr>
                <w:b/>
                <w:i/>
              </w:rPr>
            </w:pPr>
          </w:p>
          <w:p w:rsidR="00054FF2" w:rsidRPr="001C2C50" w:rsidRDefault="00054FF2" w:rsidP="00E0316B">
            <w:pPr>
              <w:jc w:val="center"/>
              <w:rPr>
                <w:i/>
              </w:rPr>
            </w:pPr>
            <w:r w:rsidRPr="00867598">
              <w:rPr>
                <w:b/>
                <w:i/>
              </w:rPr>
              <w:t>Pozostałe podręczniki zakupuje szkoła</w:t>
            </w:r>
          </w:p>
        </w:tc>
        <w:tc>
          <w:tcPr>
            <w:tcW w:w="1856" w:type="dxa"/>
            <w:vAlign w:val="center"/>
          </w:tcPr>
          <w:p w:rsidR="00054FF2" w:rsidRDefault="00054FF2" w:rsidP="00E0316B">
            <w:pPr>
              <w:jc w:val="center"/>
            </w:pPr>
            <w:r>
              <w:t>PWN</w:t>
            </w: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1653" w:type="dxa"/>
            <w:vAlign w:val="center"/>
          </w:tcPr>
          <w:p w:rsidR="00054FF2" w:rsidRDefault="00054FF2" w:rsidP="00E0316B">
            <w:r>
              <w:t>M. Kozubska</w:t>
            </w:r>
          </w:p>
          <w:p w:rsidR="00054FF2" w:rsidRDefault="00054FF2" w:rsidP="00E0316B">
            <w:r>
              <w:t>E. Krawczyk</w:t>
            </w:r>
          </w:p>
          <w:p w:rsidR="00054FF2" w:rsidRDefault="00054FF2" w:rsidP="00E0316B">
            <w:pPr>
              <w:jc w:val="center"/>
              <w:rPr>
                <w:b/>
              </w:rPr>
            </w:pPr>
          </w:p>
        </w:tc>
      </w:tr>
    </w:tbl>
    <w:p w:rsidR="00054FF2" w:rsidRDefault="00054FF2" w:rsidP="00AD7C9A"/>
    <w:p w:rsidR="00054FF2" w:rsidRDefault="00054FF2" w:rsidP="00AD7C9A"/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1560"/>
        <w:gridCol w:w="5204"/>
        <w:gridCol w:w="1856"/>
        <w:gridCol w:w="1653"/>
      </w:tblGrid>
      <w:tr w:rsidR="00054FF2" w:rsidTr="00E0316B">
        <w:trPr>
          <w:jc w:val="center"/>
        </w:trPr>
        <w:tc>
          <w:tcPr>
            <w:tcW w:w="917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</w:p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054FF2" w:rsidRDefault="00054FF2" w:rsidP="00E0316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5204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56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vAlign w:val="center"/>
          </w:tcPr>
          <w:p w:rsidR="00054FF2" w:rsidRDefault="00054FF2" w:rsidP="00E0316B">
            <w:pPr>
              <w:jc w:val="center"/>
              <w:rPr>
                <w:b/>
              </w:rPr>
            </w:pPr>
          </w:p>
        </w:tc>
      </w:tr>
      <w:tr w:rsidR="00054FF2" w:rsidTr="00E0316B">
        <w:trPr>
          <w:jc w:val="center"/>
        </w:trPr>
        <w:tc>
          <w:tcPr>
            <w:tcW w:w="917" w:type="dxa"/>
            <w:vAlign w:val="center"/>
          </w:tcPr>
          <w:p w:rsidR="00054FF2" w:rsidRPr="00EF38F8" w:rsidRDefault="00054FF2" w:rsidP="00E0316B">
            <w:pPr>
              <w:jc w:val="center"/>
              <w:rPr>
                <w:b/>
                <w:color w:val="00B050"/>
              </w:rPr>
            </w:pPr>
            <w:r w:rsidRPr="00EF38F8">
              <w:rPr>
                <w:b/>
                <w:color w:val="00B050"/>
              </w:rPr>
              <w:t>VII</w:t>
            </w:r>
          </w:p>
        </w:tc>
        <w:tc>
          <w:tcPr>
            <w:tcW w:w="1560" w:type="dxa"/>
            <w:vAlign w:val="center"/>
          </w:tcPr>
          <w:p w:rsidR="00054FF2" w:rsidRDefault="00054FF2" w:rsidP="00E0316B">
            <w:pPr>
              <w:jc w:val="center"/>
            </w:pPr>
            <w:r>
              <w:t>Język niemiecki</w:t>
            </w: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5204" w:type="dxa"/>
            <w:vAlign w:val="center"/>
          </w:tcPr>
          <w:p w:rsidR="00054FF2" w:rsidRPr="00EF38F8" w:rsidRDefault="00054FF2" w:rsidP="00E0316B">
            <w:pPr>
              <w:jc w:val="center"/>
              <w:rPr>
                <w:b/>
                <w:i/>
                <w:color w:val="FF0000"/>
              </w:rPr>
            </w:pPr>
            <w:r w:rsidRPr="00EF38F8">
              <w:rPr>
                <w:b/>
                <w:i/>
                <w:color w:val="FF0000"/>
              </w:rPr>
              <w:t>„</w:t>
            </w:r>
            <w:r>
              <w:rPr>
                <w:b/>
                <w:i/>
                <w:color w:val="FF0000"/>
              </w:rPr>
              <w:t>Meine D</w:t>
            </w:r>
            <w:r w:rsidRPr="00EF38F8">
              <w:rPr>
                <w:b/>
                <w:i/>
                <w:color w:val="FF0000"/>
              </w:rPr>
              <w:t>eutschtour” kl. VII – zakupuje rodzic</w:t>
            </w:r>
          </w:p>
          <w:p w:rsidR="00054FF2" w:rsidRPr="001C2C50" w:rsidRDefault="00054FF2" w:rsidP="00E0316B">
            <w:pPr>
              <w:jc w:val="center"/>
              <w:rPr>
                <w:i/>
              </w:rPr>
            </w:pPr>
          </w:p>
          <w:p w:rsidR="00054FF2" w:rsidRPr="001C2C50" w:rsidRDefault="00054FF2" w:rsidP="00E0316B">
            <w:pPr>
              <w:jc w:val="center"/>
              <w:rPr>
                <w:i/>
              </w:rPr>
            </w:pPr>
          </w:p>
          <w:p w:rsidR="00054FF2" w:rsidRPr="00EF38F8" w:rsidRDefault="00054FF2" w:rsidP="00E0316B">
            <w:pPr>
              <w:jc w:val="center"/>
              <w:rPr>
                <w:b/>
                <w:i/>
              </w:rPr>
            </w:pPr>
            <w:r w:rsidRPr="00EF38F8">
              <w:rPr>
                <w:b/>
                <w:i/>
              </w:rPr>
              <w:t>Pozostałe podręczniki zakupuje szkoła</w:t>
            </w:r>
          </w:p>
        </w:tc>
        <w:tc>
          <w:tcPr>
            <w:tcW w:w="1856" w:type="dxa"/>
            <w:vAlign w:val="center"/>
          </w:tcPr>
          <w:p w:rsidR="00054FF2" w:rsidRDefault="00054FF2" w:rsidP="00E0316B">
            <w:pPr>
              <w:jc w:val="center"/>
            </w:pPr>
            <w:r>
              <w:t>Nowa Era</w:t>
            </w:r>
          </w:p>
          <w:p w:rsidR="00054FF2" w:rsidRDefault="00054FF2" w:rsidP="00E0316B">
            <w:pPr>
              <w:jc w:val="center"/>
            </w:pPr>
          </w:p>
          <w:p w:rsidR="00054FF2" w:rsidRDefault="00054FF2" w:rsidP="00E0316B">
            <w:pPr>
              <w:jc w:val="center"/>
            </w:pPr>
          </w:p>
        </w:tc>
        <w:tc>
          <w:tcPr>
            <w:tcW w:w="1653" w:type="dxa"/>
            <w:vAlign w:val="center"/>
          </w:tcPr>
          <w:p w:rsidR="00054FF2" w:rsidRPr="00EF38F8" w:rsidRDefault="00054FF2" w:rsidP="00E0316B">
            <w:pPr>
              <w:jc w:val="center"/>
            </w:pPr>
            <w:r w:rsidRPr="00EF38F8">
              <w:t>Praca zbiorowa</w:t>
            </w:r>
          </w:p>
        </w:tc>
      </w:tr>
    </w:tbl>
    <w:p w:rsidR="00054FF2" w:rsidRDefault="00054FF2" w:rsidP="00AD7C9A"/>
    <w:p w:rsidR="00054FF2" w:rsidRDefault="00054FF2" w:rsidP="00AD7C9A"/>
    <w:p w:rsidR="00054FF2" w:rsidRDefault="00054FF2" w:rsidP="00AD7C9A"/>
    <w:p w:rsidR="00054FF2" w:rsidRDefault="00054FF2" w:rsidP="00AD7C9A"/>
    <w:p w:rsidR="00054FF2" w:rsidRDefault="00054FF2" w:rsidP="00AD7C9A"/>
    <w:p w:rsidR="00054FF2" w:rsidRDefault="00054FF2" w:rsidP="00AD7C9A"/>
    <w:p w:rsidR="00054FF2" w:rsidRDefault="00054FF2" w:rsidP="00AD7C9A"/>
    <w:p w:rsidR="00054FF2" w:rsidRDefault="00054FF2" w:rsidP="00AD7C9A"/>
    <w:p w:rsidR="00054FF2" w:rsidRDefault="00054FF2"/>
    <w:sectPr w:rsidR="00054FF2" w:rsidSect="001C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9A"/>
    <w:rsid w:val="00054FF2"/>
    <w:rsid w:val="001C2C50"/>
    <w:rsid w:val="001C2F33"/>
    <w:rsid w:val="004F383D"/>
    <w:rsid w:val="00867598"/>
    <w:rsid w:val="009E7643"/>
    <w:rsid w:val="00AD7C9A"/>
    <w:rsid w:val="00B72D24"/>
    <w:rsid w:val="00D01320"/>
    <w:rsid w:val="00D0194A"/>
    <w:rsid w:val="00D47B1D"/>
    <w:rsid w:val="00E0316B"/>
    <w:rsid w:val="00E22455"/>
    <w:rsid w:val="00EB5980"/>
    <w:rsid w:val="00EF38F8"/>
    <w:rsid w:val="00FC7A5B"/>
    <w:rsid w:val="00FE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9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243</Words>
  <Characters>1459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</dc:title>
  <dc:subject/>
  <dc:creator>Sekretariat</dc:creator>
  <cp:keywords/>
  <dc:description/>
  <cp:lastModifiedBy>Sylwia</cp:lastModifiedBy>
  <cp:revision>2</cp:revision>
  <cp:lastPrinted>2017-06-30T08:08:00Z</cp:lastPrinted>
  <dcterms:created xsi:type="dcterms:W3CDTF">2017-07-28T00:05:00Z</dcterms:created>
  <dcterms:modified xsi:type="dcterms:W3CDTF">2017-07-28T00:05:00Z</dcterms:modified>
</cp:coreProperties>
</file>