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F6" w:rsidRDefault="00CA36F6" w:rsidP="003F7D78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Szkolny zestaw podręczników</w:t>
      </w:r>
    </w:p>
    <w:p w:rsidR="00CA36F6" w:rsidRDefault="00CA36F6" w:rsidP="003F7D78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Gimnazjum w Leśnicach</w:t>
      </w:r>
    </w:p>
    <w:p w:rsidR="00CA36F6" w:rsidRDefault="00CA36F6" w:rsidP="003F7D7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rok szk.2017/2018</w:t>
      </w:r>
    </w:p>
    <w:p w:rsidR="00CA36F6" w:rsidRDefault="00CA36F6" w:rsidP="003F7D78"/>
    <w:p w:rsidR="00CA36F6" w:rsidRDefault="00CA36F6" w:rsidP="003F7D78">
      <w:pPr>
        <w:jc w:val="center"/>
        <w:rPr>
          <w:rFonts w:ascii="Georgia" w:hAnsi="Georgia"/>
          <w:b/>
          <w:sz w:val="28"/>
          <w:szCs w:val="28"/>
          <w:u w:val="single"/>
        </w:rPr>
      </w:pPr>
      <w:r>
        <w:rPr>
          <w:rFonts w:ascii="Georgia" w:hAnsi="Georgia"/>
          <w:b/>
          <w:sz w:val="28"/>
          <w:szCs w:val="28"/>
          <w:u w:val="single"/>
        </w:rPr>
        <w:t>KLASA II-III</w:t>
      </w:r>
    </w:p>
    <w:p w:rsidR="00CA36F6" w:rsidRDefault="00CA36F6"/>
    <w:p w:rsidR="00CA36F6" w:rsidRDefault="00CA36F6"/>
    <w:p w:rsidR="00CA36F6" w:rsidRDefault="00CA36F6"/>
    <w:p w:rsidR="00CA36F6" w:rsidRDefault="00CA36F6"/>
    <w:tbl>
      <w:tblPr>
        <w:tblW w:w="11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7"/>
        <w:gridCol w:w="1560"/>
        <w:gridCol w:w="5204"/>
        <w:gridCol w:w="1856"/>
        <w:gridCol w:w="1653"/>
      </w:tblGrid>
      <w:tr w:rsidR="00CA36F6" w:rsidTr="00E0316B">
        <w:trPr>
          <w:jc w:val="center"/>
        </w:trPr>
        <w:tc>
          <w:tcPr>
            <w:tcW w:w="917" w:type="dxa"/>
            <w:vAlign w:val="center"/>
          </w:tcPr>
          <w:p w:rsidR="00CA36F6" w:rsidRDefault="00CA36F6" w:rsidP="00E0316B">
            <w:pPr>
              <w:jc w:val="center"/>
              <w:rPr>
                <w:b/>
              </w:rPr>
            </w:pPr>
          </w:p>
          <w:p w:rsidR="00CA36F6" w:rsidRDefault="00CA36F6" w:rsidP="00E0316B">
            <w:pPr>
              <w:jc w:val="center"/>
              <w:rPr>
                <w:b/>
              </w:rPr>
            </w:pPr>
            <w:r>
              <w:rPr>
                <w:b/>
              </w:rPr>
              <w:t>Klasa</w:t>
            </w:r>
          </w:p>
          <w:p w:rsidR="00CA36F6" w:rsidRDefault="00CA36F6" w:rsidP="00E0316B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CA36F6" w:rsidRDefault="00CA36F6" w:rsidP="00E0316B">
            <w:pPr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5204" w:type="dxa"/>
            <w:vAlign w:val="center"/>
          </w:tcPr>
          <w:p w:rsidR="00CA36F6" w:rsidRDefault="00CA36F6" w:rsidP="00E0316B">
            <w:pPr>
              <w:jc w:val="center"/>
              <w:rPr>
                <w:b/>
              </w:rPr>
            </w:pPr>
            <w:r>
              <w:rPr>
                <w:b/>
              </w:rPr>
              <w:t>Tytuł podręcznika</w:t>
            </w:r>
          </w:p>
        </w:tc>
        <w:tc>
          <w:tcPr>
            <w:tcW w:w="1856" w:type="dxa"/>
            <w:vAlign w:val="center"/>
          </w:tcPr>
          <w:p w:rsidR="00CA36F6" w:rsidRDefault="00CA36F6" w:rsidP="00E0316B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1653" w:type="dxa"/>
            <w:vAlign w:val="center"/>
          </w:tcPr>
          <w:p w:rsidR="00CA36F6" w:rsidRDefault="00CA36F6" w:rsidP="00E0316B">
            <w:pPr>
              <w:jc w:val="center"/>
              <w:rPr>
                <w:b/>
              </w:rPr>
            </w:pPr>
          </w:p>
        </w:tc>
      </w:tr>
      <w:tr w:rsidR="00CA36F6" w:rsidTr="00E0316B">
        <w:trPr>
          <w:jc w:val="center"/>
        </w:trPr>
        <w:tc>
          <w:tcPr>
            <w:tcW w:w="917" w:type="dxa"/>
            <w:vAlign w:val="center"/>
          </w:tcPr>
          <w:p w:rsidR="00CA36F6" w:rsidRPr="003F7D78" w:rsidRDefault="00CA36F6" w:rsidP="00E0316B">
            <w:pPr>
              <w:jc w:val="center"/>
              <w:rPr>
                <w:b/>
                <w:color w:val="632423"/>
              </w:rPr>
            </w:pPr>
            <w:r w:rsidRPr="003F7D78">
              <w:rPr>
                <w:b/>
                <w:color w:val="632423"/>
              </w:rPr>
              <w:t>II</w:t>
            </w:r>
          </w:p>
        </w:tc>
        <w:tc>
          <w:tcPr>
            <w:tcW w:w="1560" w:type="dxa"/>
            <w:vAlign w:val="center"/>
          </w:tcPr>
          <w:p w:rsidR="00CA36F6" w:rsidRDefault="00CA36F6" w:rsidP="00E0316B">
            <w:pPr>
              <w:jc w:val="center"/>
            </w:pPr>
            <w:r>
              <w:t>Język niemiecki</w:t>
            </w:r>
          </w:p>
          <w:p w:rsidR="00CA36F6" w:rsidRDefault="00CA36F6" w:rsidP="00E0316B">
            <w:pPr>
              <w:jc w:val="center"/>
            </w:pPr>
          </w:p>
          <w:p w:rsidR="00CA36F6" w:rsidRDefault="00CA36F6" w:rsidP="00E0316B">
            <w:pPr>
              <w:jc w:val="center"/>
            </w:pPr>
          </w:p>
          <w:p w:rsidR="00CA36F6" w:rsidRDefault="00CA36F6" w:rsidP="00E0316B">
            <w:pPr>
              <w:jc w:val="center"/>
            </w:pPr>
          </w:p>
          <w:p w:rsidR="00CA36F6" w:rsidRDefault="00CA36F6" w:rsidP="00E0316B">
            <w:pPr>
              <w:jc w:val="center"/>
            </w:pPr>
          </w:p>
        </w:tc>
        <w:tc>
          <w:tcPr>
            <w:tcW w:w="5204" w:type="dxa"/>
            <w:vAlign w:val="center"/>
          </w:tcPr>
          <w:p w:rsidR="00CA36F6" w:rsidRPr="00EF38F8" w:rsidRDefault="00CA36F6" w:rsidP="00E0316B">
            <w:pPr>
              <w:jc w:val="center"/>
              <w:rPr>
                <w:b/>
                <w:i/>
                <w:color w:val="FF0000"/>
              </w:rPr>
            </w:pPr>
            <w:r w:rsidRPr="00EF38F8">
              <w:rPr>
                <w:b/>
                <w:i/>
                <w:color w:val="FF0000"/>
              </w:rPr>
              <w:t>„</w:t>
            </w:r>
            <w:r>
              <w:rPr>
                <w:b/>
                <w:i/>
                <w:color w:val="FF0000"/>
              </w:rPr>
              <w:t>Meine Deutschtour” cz.II</w:t>
            </w:r>
            <w:r w:rsidRPr="00EF38F8">
              <w:rPr>
                <w:b/>
                <w:i/>
                <w:color w:val="FF0000"/>
              </w:rPr>
              <w:t xml:space="preserve"> – zakupuje rodzic</w:t>
            </w:r>
          </w:p>
          <w:p w:rsidR="00CA36F6" w:rsidRPr="001C2C50" w:rsidRDefault="00CA36F6" w:rsidP="00E0316B">
            <w:pPr>
              <w:jc w:val="center"/>
              <w:rPr>
                <w:i/>
              </w:rPr>
            </w:pPr>
          </w:p>
          <w:p w:rsidR="00CA36F6" w:rsidRPr="001C2C50" w:rsidRDefault="00CA36F6" w:rsidP="00E0316B">
            <w:pPr>
              <w:jc w:val="center"/>
              <w:rPr>
                <w:i/>
              </w:rPr>
            </w:pPr>
          </w:p>
          <w:p w:rsidR="00CA36F6" w:rsidRPr="00EF38F8" w:rsidRDefault="00CA36F6" w:rsidP="00E0316B">
            <w:pPr>
              <w:jc w:val="center"/>
              <w:rPr>
                <w:b/>
                <w:i/>
              </w:rPr>
            </w:pPr>
            <w:r w:rsidRPr="00EF38F8">
              <w:rPr>
                <w:b/>
                <w:i/>
              </w:rPr>
              <w:t>Pozostałe podręczniki zakupuje szkoła</w:t>
            </w:r>
          </w:p>
        </w:tc>
        <w:tc>
          <w:tcPr>
            <w:tcW w:w="1856" w:type="dxa"/>
            <w:vAlign w:val="center"/>
          </w:tcPr>
          <w:p w:rsidR="00CA36F6" w:rsidRDefault="00CA36F6" w:rsidP="00E0316B">
            <w:pPr>
              <w:jc w:val="center"/>
            </w:pPr>
            <w:r>
              <w:t>Nowa Era</w:t>
            </w:r>
          </w:p>
          <w:p w:rsidR="00CA36F6" w:rsidRDefault="00CA36F6" w:rsidP="00E0316B">
            <w:pPr>
              <w:jc w:val="center"/>
            </w:pPr>
          </w:p>
          <w:p w:rsidR="00CA36F6" w:rsidRDefault="00CA36F6" w:rsidP="00E0316B">
            <w:pPr>
              <w:jc w:val="center"/>
            </w:pPr>
          </w:p>
        </w:tc>
        <w:tc>
          <w:tcPr>
            <w:tcW w:w="1653" w:type="dxa"/>
            <w:vAlign w:val="center"/>
          </w:tcPr>
          <w:p w:rsidR="00CA36F6" w:rsidRPr="00EF38F8" w:rsidRDefault="00CA36F6" w:rsidP="00E0316B">
            <w:pPr>
              <w:jc w:val="center"/>
            </w:pPr>
            <w:r w:rsidRPr="00EF38F8">
              <w:t>Praca zbiorowa</w:t>
            </w:r>
          </w:p>
        </w:tc>
      </w:tr>
    </w:tbl>
    <w:p w:rsidR="00CA36F6" w:rsidRDefault="00CA36F6"/>
    <w:p w:rsidR="00CA36F6" w:rsidRDefault="00CA36F6"/>
    <w:p w:rsidR="00CA36F6" w:rsidRDefault="00CA36F6"/>
    <w:tbl>
      <w:tblPr>
        <w:tblW w:w="11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7"/>
        <w:gridCol w:w="1560"/>
        <w:gridCol w:w="5204"/>
        <w:gridCol w:w="1856"/>
        <w:gridCol w:w="1653"/>
      </w:tblGrid>
      <w:tr w:rsidR="00CA36F6" w:rsidTr="00E0316B">
        <w:trPr>
          <w:jc w:val="center"/>
        </w:trPr>
        <w:tc>
          <w:tcPr>
            <w:tcW w:w="917" w:type="dxa"/>
            <w:vAlign w:val="center"/>
          </w:tcPr>
          <w:p w:rsidR="00CA36F6" w:rsidRDefault="00CA36F6" w:rsidP="00E0316B">
            <w:pPr>
              <w:jc w:val="center"/>
              <w:rPr>
                <w:b/>
              </w:rPr>
            </w:pPr>
          </w:p>
          <w:p w:rsidR="00CA36F6" w:rsidRDefault="00CA36F6" w:rsidP="00E0316B">
            <w:pPr>
              <w:jc w:val="center"/>
              <w:rPr>
                <w:b/>
              </w:rPr>
            </w:pPr>
            <w:r>
              <w:rPr>
                <w:b/>
              </w:rPr>
              <w:t>Klasa</w:t>
            </w:r>
          </w:p>
          <w:p w:rsidR="00CA36F6" w:rsidRDefault="00CA36F6" w:rsidP="00E0316B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CA36F6" w:rsidRDefault="00CA36F6" w:rsidP="00E0316B">
            <w:pPr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5204" w:type="dxa"/>
            <w:vAlign w:val="center"/>
          </w:tcPr>
          <w:p w:rsidR="00CA36F6" w:rsidRDefault="00CA36F6" w:rsidP="00E0316B">
            <w:pPr>
              <w:jc w:val="center"/>
              <w:rPr>
                <w:b/>
              </w:rPr>
            </w:pPr>
            <w:r>
              <w:rPr>
                <w:b/>
              </w:rPr>
              <w:t>Tytuł podręcznika</w:t>
            </w:r>
          </w:p>
        </w:tc>
        <w:tc>
          <w:tcPr>
            <w:tcW w:w="1856" w:type="dxa"/>
            <w:vAlign w:val="center"/>
          </w:tcPr>
          <w:p w:rsidR="00CA36F6" w:rsidRDefault="00CA36F6" w:rsidP="00E0316B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1653" w:type="dxa"/>
            <w:vAlign w:val="center"/>
          </w:tcPr>
          <w:p w:rsidR="00CA36F6" w:rsidRDefault="00CA36F6" w:rsidP="00E0316B">
            <w:pPr>
              <w:jc w:val="center"/>
              <w:rPr>
                <w:b/>
              </w:rPr>
            </w:pPr>
          </w:p>
        </w:tc>
      </w:tr>
      <w:tr w:rsidR="00CA36F6" w:rsidTr="00E0316B">
        <w:trPr>
          <w:jc w:val="center"/>
        </w:trPr>
        <w:tc>
          <w:tcPr>
            <w:tcW w:w="917" w:type="dxa"/>
            <w:vAlign w:val="center"/>
          </w:tcPr>
          <w:p w:rsidR="00CA36F6" w:rsidRPr="003F7D78" w:rsidRDefault="00CA36F6" w:rsidP="00E0316B">
            <w:pPr>
              <w:jc w:val="center"/>
              <w:rPr>
                <w:b/>
                <w:color w:val="632423"/>
              </w:rPr>
            </w:pPr>
            <w:r w:rsidRPr="003F7D78">
              <w:rPr>
                <w:b/>
                <w:color w:val="632423"/>
              </w:rPr>
              <w:t>III</w:t>
            </w:r>
          </w:p>
        </w:tc>
        <w:tc>
          <w:tcPr>
            <w:tcW w:w="1560" w:type="dxa"/>
            <w:vAlign w:val="center"/>
          </w:tcPr>
          <w:p w:rsidR="00CA36F6" w:rsidRDefault="00CA36F6" w:rsidP="00E0316B">
            <w:pPr>
              <w:jc w:val="center"/>
            </w:pPr>
            <w:r>
              <w:t>Język niemiecki</w:t>
            </w:r>
          </w:p>
          <w:p w:rsidR="00CA36F6" w:rsidRDefault="00CA36F6" w:rsidP="00E0316B">
            <w:pPr>
              <w:jc w:val="center"/>
            </w:pPr>
          </w:p>
          <w:p w:rsidR="00CA36F6" w:rsidRDefault="00CA36F6" w:rsidP="00E0316B">
            <w:pPr>
              <w:jc w:val="center"/>
            </w:pPr>
          </w:p>
          <w:p w:rsidR="00CA36F6" w:rsidRDefault="00CA36F6" w:rsidP="00E0316B">
            <w:pPr>
              <w:jc w:val="center"/>
            </w:pPr>
          </w:p>
          <w:p w:rsidR="00CA36F6" w:rsidRDefault="00CA36F6" w:rsidP="00E0316B">
            <w:pPr>
              <w:jc w:val="center"/>
            </w:pPr>
          </w:p>
        </w:tc>
        <w:tc>
          <w:tcPr>
            <w:tcW w:w="5204" w:type="dxa"/>
            <w:vAlign w:val="center"/>
          </w:tcPr>
          <w:p w:rsidR="00CA36F6" w:rsidRPr="00EF38F8" w:rsidRDefault="00CA36F6" w:rsidP="00E0316B">
            <w:pPr>
              <w:jc w:val="center"/>
              <w:rPr>
                <w:b/>
                <w:i/>
                <w:color w:val="FF0000"/>
              </w:rPr>
            </w:pPr>
            <w:r w:rsidRPr="00EF38F8">
              <w:rPr>
                <w:b/>
                <w:i/>
                <w:color w:val="FF0000"/>
              </w:rPr>
              <w:t>„</w:t>
            </w:r>
            <w:r>
              <w:rPr>
                <w:b/>
                <w:i/>
                <w:color w:val="FF0000"/>
              </w:rPr>
              <w:t>Meine Deutschtour” cz.III</w:t>
            </w:r>
            <w:r w:rsidRPr="00EF38F8">
              <w:rPr>
                <w:b/>
                <w:i/>
                <w:color w:val="FF0000"/>
              </w:rPr>
              <w:t xml:space="preserve"> – zakupuje rodzic</w:t>
            </w:r>
          </w:p>
          <w:p w:rsidR="00CA36F6" w:rsidRPr="001C2C50" w:rsidRDefault="00CA36F6" w:rsidP="00E0316B">
            <w:pPr>
              <w:jc w:val="center"/>
              <w:rPr>
                <w:i/>
              </w:rPr>
            </w:pPr>
          </w:p>
          <w:p w:rsidR="00CA36F6" w:rsidRPr="001C2C50" w:rsidRDefault="00CA36F6" w:rsidP="00E0316B">
            <w:pPr>
              <w:jc w:val="center"/>
              <w:rPr>
                <w:i/>
              </w:rPr>
            </w:pPr>
          </w:p>
          <w:p w:rsidR="00CA36F6" w:rsidRPr="00EF38F8" w:rsidRDefault="00CA36F6" w:rsidP="00E0316B">
            <w:pPr>
              <w:jc w:val="center"/>
              <w:rPr>
                <w:b/>
                <w:i/>
              </w:rPr>
            </w:pPr>
            <w:r w:rsidRPr="00EF38F8">
              <w:rPr>
                <w:b/>
                <w:i/>
              </w:rPr>
              <w:t>Pozostałe podręczniki zakupuje szkoła</w:t>
            </w:r>
          </w:p>
        </w:tc>
        <w:tc>
          <w:tcPr>
            <w:tcW w:w="1856" w:type="dxa"/>
            <w:vAlign w:val="center"/>
          </w:tcPr>
          <w:p w:rsidR="00CA36F6" w:rsidRDefault="00CA36F6" w:rsidP="00E0316B">
            <w:pPr>
              <w:jc w:val="center"/>
            </w:pPr>
            <w:r>
              <w:t>Nowa Era</w:t>
            </w:r>
          </w:p>
          <w:p w:rsidR="00CA36F6" w:rsidRDefault="00CA36F6" w:rsidP="00E0316B">
            <w:pPr>
              <w:jc w:val="center"/>
            </w:pPr>
          </w:p>
          <w:p w:rsidR="00CA36F6" w:rsidRDefault="00CA36F6" w:rsidP="00E0316B">
            <w:pPr>
              <w:jc w:val="center"/>
            </w:pPr>
          </w:p>
        </w:tc>
        <w:tc>
          <w:tcPr>
            <w:tcW w:w="1653" w:type="dxa"/>
            <w:vAlign w:val="center"/>
          </w:tcPr>
          <w:p w:rsidR="00CA36F6" w:rsidRPr="00EF38F8" w:rsidRDefault="00CA36F6" w:rsidP="00E0316B">
            <w:pPr>
              <w:jc w:val="center"/>
            </w:pPr>
            <w:r w:rsidRPr="00EF38F8">
              <w:t>Praca zbiorowa</w:t>
            </w:r>
          </w:p>
        </w:tc>
      </w:tr>
    </w:tbl>
    <w:p w:rsidR="00CA36F6" w:rsidRDefault="00CA36F6"/>
    <w:sectPr w:rsidR="00CA36F6" w:rsidSect="001C2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7D78"/>
    <w:rsid w:val="00157700"/>
    <w:rsid w:val="001C2C50"/>
    <w:rsid w:val="001C2F33"/>
    <w:rsid w:val="0039358A"/>
    <w:rsid w:val="003F7D78"/>
    <w:rsid w:val="00823540"/>
    <w:rsid w:val="00B70CDF"/>
    <w:rsid w:val="00CA36F6"/>
    <w:rsid w:val="00E0316B"/>
    <w:rsid w:val="00EF3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D7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65</Words>
  <Characters>395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zestaw podręczników</dc:title>
  <dc:subject/>
  <dc:creator>Sekretariat</dc:creator>
  <cp:keywords/>
  <dc:description/>
  <cp:lastModifiedBy>Sylwia</cp:lastModifiedBy>
  <cp:revision>2</cp:revision>
  <cp:lastPrinted>2017-06-30T08:05:00Z</cp:lastPrinted>
  <dcterms:created xsi:type="dcterms:W3CDTF">2017-07-28T00:07:00Z</dcterms:created>
  <dcterms:modified xsi:type="dcterms:W3CDTF">2017-07-28T00:07:00Z</dcterms:modified>
</cp:coreProperties>
</file>