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90" w:rsidRDefault="00334C90" w:rsidP="00EF228E">
      <w:pPr>
        <w:jc w:val="center"/>
        <w:rPr>
          <w:rFonts w:ascii="Cambria" w:hAnsi="Cambria"/>
          <w:sz w:val="48"/>
          <w:szCs w:val="48"/>
        </w:rPr>
      </w:pPr>
    </w:p>
    <w:p w:rsidR="00334C90" w:rsidRPr="00EF228E" w:rsidRDefault="00334C90" w:rsidP="00EF228E">
      <w:pPr>
        <w:jc w:val="center"/>
        <w:rPr>
          <w:rFonts w:ascii="Cambria" w:hAnsi="Cambria"/>
          <w:sz w:val="48"/>
          <w:szCs w:val="48"/>
        </w:rPr>
      </w:pPr>
      <w:r w:rsidRPr="00EF228E">
        <w:rPr>
          <w:rFonts w:ascii="Cambria" w:hAnsi="Cambria"/>
          <w:sz w:val="48"/>
          <w:szCs w:val="48"/>
        </w:rPr>
        <w:t xml:space="preserve">Rozpoczęcie  roku szkolnego 2017/2018 - </w:t>
      </w:r>
      <w:r w:rsidRPr="00EF228E">
        <w:rPr>
          <w:rFonts w:ascii="Cambria" w:hAnsi="Cambria"/>
          <w:b/>
          <w:sz w:val="48"/>
          <w:szCs w:val="48"/>
        </w:rPr>
        <w:t>dnia 4 września 2017r</w:t>
      </w:r>
      <w:r>
        <w:rPr>
          <w:rFonts w:ascii="Cambria" w:hAnsi="Cambria"/>
          <w:b/>
          <w:sz w:val="48"/>
          <w:szCs w:val="48"/>
        </w:rPr>
        <w:t>(poniedziałek):</w:t>
      </w:r>
    </w:p>
    <w:p w:rsidR="00334C90" w:rsidRPr="00EF228E" w:rsidRDefault="00334C90" w:rsidP="00EF228E">
      <w:pPr>
        <w:pStyle w:val="ListParagraph"/>
        <w:numPr>
          <w:ilvl w:val="0"/>
          <w:numId w:val="1"/>
        </w:numPr>
        <w:rPr>
          <w:rFonts w:ascii="Cambria" w:hAnsi="Cambria"/>
          <w:sz w:val="48"/>
          <w:szCs w:val="48"/>
        </w:rPr>
      </w:pPr>
      <w:r w:rsidRPr="00EF228E">
        <w:rPr>
          <w:rFonts w:ascii="Cambria" w:hAnsi="Cambria"/>
          <w:sz w:val="48"/>
          <w:szCs w:val="48"/>
        </w:rPr>
        <w:t>Godzina 8:30 Msza Święta</w:t>
      </w:r>
    </w:p>
    <w:p w:rsidR="00334C90" w:rsidRPr="00EF228E" w:rsidRDefault="00334C90" w:rsidP="00EF228E">
      <w:pPr>
        <w:pStyle w:val="ListParagraph"/>
        <w:numPr>
          <w:ilvl w:val="0"/>
          <w:numId w:val="1"/>
        </w:numPr>
        <w:rPr>
          <w:rFonts w:ascii="Cambria" w:hAnsi="Cambria"/>
          <w:b/>
          <w:sz w:val="48"/>
          <w:szCs w:val="4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217.15pt;margin-top:37.7pt;width:234.25pt;height:225.6pt;z-index:-251658240;visibility:visible;mso-wrap-distance-top:.96pt;mso-wrap-distance-right:9.51pt;mso-wrap-distance-bottom:1.44p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">
            <v:imagedata r:id="rId5" o:title=""/>
            <o:lock v:ext="edit" aspectratio="f"/>
          </v:shape>
        </w:pict>
      </w:r>
      <w:r w:rsidRPr="00EF228E">
        <w:rPr>
          <w:rFonts w:ascii="Cambria" w:hAnsi="Cambria"/>
          <w:b/>
          <w:sz w:val="48"/>
          <w:szCs w:val="48"/>
        </w:rPr>
        <w:t>Godzina 9:00 Uroczysta akademia</w:t>
      </w:r>
    </w:p>
    <w:p w:rsidR="00334C90" w:rsidRPr="00EF228E" w:rsidRDefault="00334C90" w:rsidP="00B809BE">
      <w:pPr>
        <w:rPr>
          <w:rFonts w:ascii="Cambria" w:hAnsi="Cambria"/>
          <w:sz w:val="48"/>
          <w:szCs w:val="48"/>
        </w:rPr>
      </w:pPr>
    </w:p>
    <w:p w:rsidR="00334C90" w:rsidRPr="00EF228E" w:rsidRDefault="00334C90" w:rsidP="00B809BE">
      <w:pPr>
        <w:rPr>
          <w:rFonts w:ascii="Cambria" w:hAnsi="Cambria"/>
          <w:sz w:val="48"/>
          <w:szCs w:val="48"/>
          <w:u w:val="single"/>
        </w:rPr>
      </w:pPr>
      <w:r w:rsidRPr="00EF228E">
        <w:rPr>
          <w:rFonts w:ascii="Cambria" w:hAnsi="Cambria"/>
          <w:sz w:val="48"/>
          <w:szCs w:val="48"/>
          <w:u w:val="single"/>
        </w:rPr>
        <w:t>Przywozy:</w:t>
      </w:r>
    </w:p>
    <w:p w:rsidR="00334C90" w:rsidRPr="00EF228E" w:rsidRDefault="00334C90" w:rsidP="00EF228E">
      <w:pPr>
        <w:pStyle w:val="NoSpacing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7:40</w:t>
      </w:r>
      <w:r w:rsidRPr="00EF228E">
        <w:rPr>
          <w:rFonts w:ascii="Times New Roman" w:hAnsi="Times New Roman"/>
          <w:sz w:val="48"/>
          <w:szCs w:val="48"/>
        </w:rPr>
        <w:t xml:space="preserve"> Laska</w:t>
      </w:r>
    </w:p>
    <w:p w:rsidR="00334C90" w:rsidRPr="00EF228E" w:rsidRDefault="00334C90" w:rsidP="00EF228E">
      <w:pPr>
        <w:pStyle w:val="NoSpacing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7:50</w:t>
      </w:r>
      <w:r w:rsidRPr="00EF228E">
        <w:rPr>
          <w:rFonts w:ascii="Times New Roman" w:hAnsi="Times New Roman"/>
          <w:sz w:val="48"/>
          <w:szCs w:val="48"/>
        </w:rPr>
        <w:t xml:space="preserve"> Darżewo</w:t>
      </w:r>
    </w:p>
    <w:p w:rsidR="00334C90" w:rsidRPr="00EF228E" w:rsidRDefault="00334C90" w:rsidP="00EF228E">
      <w:pPr>
        <w:pStyle w:val="NoSpacing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8:00</w:t>
      </w:r>
      <w:r w:rsidRPr="00EF228E">
        <w:rPr>
          <w:rFonts w:ascii="Times New Roman" w:hAnsi="Times New Roman"/>
          <w:sz w:val="48"/>
          <w:szCs w:val="48"/>
        </w:rPr>
        <w:t xml:space="preserve"> Pogorzelice</w:t>
      </w:r>
      <w:r>
        <w:rPr>
          <w:rFonts w:ascii="Times New Roman" w:hAnsi="Times New Roman"/>
          <w:sz w:val="48"/>
          <w:szCs w:val="48"/>
        </w:rPr>
        <w:t>-Bąkowo</w:t>
      </w:r>
    </w:p>
    <w:p w:rsidR="00334C90" w:rsidRPr="00EF228E" w:rsidRDefault="00334C90" w:rsidP="00EF228E">
      <w:pPr>
        <w:pStyle w:val="NoSpacing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8:15</w:t>
      </w:r>
      <w:r w:rsidRPr="00EF228E">
        <w:rPr>
          <w:rFonts w:ascii="Times New Roman" w:hAnsi="Times New Roman"/>
          <w:sz w:val="48"/>
          <w:szCs w:val="48"/>
        </w:rPr>
        <w:t xml:space="preserve"> Betlejem</w:t>
      </w:r>
    </w:p>
    <w:p w:rsidR="00334C90" w:rsidRDefault="00334C90" w:rsidP="00EF228E">
      <w:pPr>
        <w:pStyle w:val="NoSpacing"/>
        <w:rPr>
          <w:rFonts w:ascii="Times New Roman" w:hAnsi="Times New Roman"/>
          <w:sz w:val="48"/>
          <w:szCs w:val="48"/>
        </w:rPr>
      </w:pPr>
      <w:r w:rsidRPr="00EF228E">
        <w:rPr>
          <w:rFonts w:ascii="Times New Roman" w:hAnsi="Times New Roman"/>
          <w:sz w:val="48"/>
          <w:szCs w:val="48"/>
        </w:rPr>
        <w:t>8</w:t>
      </w:r>
      <w:r>
        <w:rPr>
          <w:rFonts w:ascii="Times New Roman" w:hAnsi="Times New Roman"/>
          <w:sz w:val="48"/>
          <w:szCs w:val="48"/>
        </w:rPr>
        <w:t>:20</w:t>
      </w:r>
      <w:r w:rsidRPr="00EF228E">
        <w:rPr>
          <w:rFonts w:ascii="Times New Roman" w:hAnsi="Times New Roman"/>
          <w:sz w:val="48"/>
          <w:szCs w:val="48"/>
        </w:rPr>
        <w:t xml:space="preserve"> Dziechlino</w:t>
      </w:r>
    </w:p>
    <w:p w:rsidR="00334C90" w:rsidRPr="00EF228E" w:rsidRDefault="00334C90" w:rsidP="00EF228E">
      <w:pPr>
        <w:pStyle w:val="NoSpacing"/>
        <w:rPr>
          <w:rFonts w:ascii="Times New Roman" w:hAnsi="Times New Roman"/>
          <w:sz w:val="48"/>
          <w:szCs w:val="48"/>
        </w:rPr>
      </w:pPr>
    </w:p>
    <w:p w:rsidR="00334C90" w:rsidRPr="00EF228E" w:rsidRDefault="00334C90" w:rsidP="00B809BE">
      <w:pPr>
        <w:rPr>
          <w:rFonts w:ascii="Cambria" w:hAnsi="Cambria"/>
          <w:sz w:val="44"/>
          <w:szCs w:val="44"/>
        </w:rPr>
      </w:pPr>
      <w:r w:rsidRPr="00EF228E">
        <w:rPr>
          <w:rFonts w:ascii="Cambria" w:hAnsi="Cambria"/>
          <w:sz w:val="44"/>
          <w:szCs w:val="44"/>
        </w:rPr>
        <w:t xml:space="preserve">Odwóz po </w:t>
      </w:r>
      <w:r>
        <w:rPr>
          <w:rFonts w:ascii="Cambria" w:hAnsi="Cambria"/>
          <w:sz w:val="44"/>
          <w:szCs w:val="44"/>
        </w:rPr>
        <w:t>uroczystym rozpoczęciu ok godziny 10:00</w:t>
      </w:r>
      <w:r w:rsidRPr="00EF228E">
        <w:rPr>
          <w:rFonts w:ascii="Cambria" w:hAnsi="Cambria"/>
          <w:sz w:val="44"/>
          <w:szCs w:val="44"/>
        </w:rPr>
        <w:t xml:space="preserve"> wg miejscowości:</w:t>
      </w:r>
    </w:p>
    <w:p w:rsidR="00334C90" w:rsidRPr="00EF228E" w:rsidRDefault="00334C90" w:rsidP="00B809BE">
      <w:pPr>
        <w:rPr>
          <w:rFonts w:ascii="Cambria" w:hAnsi="Cambria"/>
          <w:sz w:val="44"/>
          <w:szCs w:val="44"/>
        </w:rPr>
      </w:pPr>
      <w:r w:rsidRPr="00EF228E">
        <w:rPr>
          <w:rFonts w:ascii="Cambria" w:hAnsi="Cambria"/>
          <w:sz w:val="44"/>
          <w:szCs w:val="44"/>
        </w:rPr>
        <w:t>Dziechlino-Betlejem</w:t>
      </w:r>
    </w:p>
    <w:p w:rsidR="00334C90" w:rsidRDefault="00334C90" w:rsidP="00B809BE">
      <w:pPr>
        <w:rPr>
          <w:rFonts w:ascii="Cambria" w:hAnsi="Cambria"/>
          <w:sz w:val="44"/>
          <w:szCs w:val="44"/>
        </w:rPr>
      </w:pPr>
      <w:r w:rsidRPr="00EF228E">
        <w:rPr>
          <w:rFonts w:ascii="Cambria" w:hAnsi="Cambria"/>
          <w:sz w:val="44"/>
          <w:szCs w:val="44"/>
        </w:rPr>
        <w:t>Pogorzelice</w:t>
      </w:r>
      <w:r>
        <w:rPr>
          <w:rFonts w:ascii="Cambria" w:hAnsi="Cambria"/>
          <w:sz w:val="44"/>
          <w:szCs w:val="44"/>
        </w:rPr>
        <w:t>-Bąkowo</w:t>
      </w:r>
    </w:p>
    <w:p w:rsidR="00334C90" w:rsidRPr="00EF228E" w:rsidRDefault="00334C90" w:rsidP="00B809BE">
      <w:pPr>
        <w:rPr>
          <w:rFonts w:ascii="Cambria" w:hAnsi="Cambria"/>
          <w:sz w:val="44"/>
          <w:szCs w:val="44"/>
        </w:rPr>
      </w:pPr>
      <w:r w:rsidRPr="00EF228E">
        <w:rPr>
          <w:rFonts w:ascii="Cambria" w:hAnsi="Cambria"/>
          <w:sz w:val="44"/>
          <w:szCs w:val="44"/>
        </w:rPr>
        <w:t xml:space="preserve"> Darżewo-Laska</w:t>
      </w:r>
    </w:p>
    <w:p w:rsidR="00334C90" w:rsidRPr="00EF228E" w:rsidRDefault="00334C90" w:rsidP="00B809BE">
      <w:pPr>
        <w:rPr>
          <w:rFonts w:ascii="Cambria" w:hAnsi="Cambria"/>
          <w:sz w:val="48"/>
          <w:szCs w:val="48"/>
        </w:rPr>
      </w:pPr>
    </w:p>
    <w:p w:rsidR="00334C90" w:rsidRPr="00B809BE" w:rsidRDefault="00334C90" w:rsidP="00B809BE">
      <w:pPr>
        <w:rPr>
          <w:rFonts w:ascii="Cambria" w:hAnsi="Cambria"/>
        </w:rPr>
      </w:pPr>
    </w:p>
    <w:sectPr w:rsidR="00334C90" w:rsidRPr="00B809BE" w:rsidSect="00A1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C22A7"/>
    <w:multiLevelType w:val="hybridMultilevel"/>
    <w:tmpl w:val="421A6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9BE"/>
    <w:rsid w:val="0024097A"/>
    <w:rsid w:val="002831F4"/>
    <w:rsid w:val="00334C90"/>
    <w:rsid w:val="007041AE"/>
    <w:rsid w:val="00A13F05"/>
    <w:rsid w:val="00B13C9C"/>
    <w:rsid w:val="00B809BE"/>
    <w:rsid w:val="00BB6AEE"/>
    <w:rsid w:val="00EF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80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09B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F228E"/>
    <w:rPr>
      <w:lang w:eastAsia="en-US"/>
    </w:rPr>
  </w:style>
  <w:style w:type="paragraph" w:styleId="ListParagraph">
    <w:name w:val="List Paragraph"/>
    <w:basedOn w:val="Normal"/>
    <w:uiPriority w:val="99"/>
    <w:qFormat/>
    <w:rsid w:val="00EF2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49</Words>
  <Characters>299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Rozpoczęcie  roku szkolnego 2017/2018 - dnia 4 września 2017r(poniedziałek):</dc:title>
  <dc:subject/>
  <dc:creator>Sekretariat</dc:creator>
  <cp:keywords/>
  <dc:description/>
  <cp:lastModifiedBy>Sylwia</cp:lastModifiedBy>
  <cp:revision>2</cp:revision>
  <cp:lastPrinted>2017-08-22T07:46:00Z</cp:lastPrinted>
  <dcterms:created xsi:type="dcterms:W3CDTF">2017-08-26T18:25:00Z</dcterms:created>
  <dcterms:modified xsi:type="dcterms:W3CDTF">2017-08-26T18:25:00Z</dcterms:modified>
</cp:coreProperties>
</file>